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0E7" w:rsidRDefault="008660E7" w:rsidP="00325ED6">
      <w:pPr>
        <w:ind w:left="6480"/>
        <w:sectPr w:rsidR="008660E7" w:rsidSect="00FB3D49">
          <w:type w:val="continuous"/>
          <w:pgSz w:w="11906" w:h="16838"/>
          <w:pgMar w:top="719" w:right="5670" w:bottom="1134" w:left="1134" w:header="720" w:footer="720" w:gutter="0"/>
          <w:cols w:space="708"/>
          <w:docGrid w:linePitch="360"/>
        </w:sectPr>
      </w:pPr>
    </w:p>
    <w:tbl>
      <w:tblPr>
        <w:tblW w:w="9900" w:type="dxa"/>
        <w:tblInd w:w="-432" w:type="dxa"/>
        <w:tblLook w:val="01E0"/>
      </w:tblPr>
      <w:tblGrid>
        <w:gridCol w:w="2673"/>
        <w:gridCol w:w="1478"/>
        <w:gridCol w:w="1507"/>
        <w:gridCol w:w="2982"/>
        <w:gridCol w:w="1260"/>
      </w:tblGrid>
      <w:tr w:rsidR="008660E7" w:rsidRPr="0088706F" w:rsidTr="005D1253">
        <w:tc>
          <w:tcPr>
            <w:tcW w:w="4151" w:type="dxa"/>
            <w:gridSpan w:val="2"/>
          </w:tcPr>
          <w:p w:rsidR="008660E7" w:rsidRPr="0088706F" w:rsidRDefault="008660E7" w:rsidP="00BB30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88706F">
              <w:rPr>
                <w:rFonts w:cs="Arial"/>
                <w:sz w:val="20"/>
              </w:rPr>
              <w:t>БАШ</w:t>
            </w:r>
            <w:r w:rsidRPr="0088706F">
              <w:rPr>
                <w:rFonts w:ascii="Lucida Sans Unicode" w:hAnsi="Lucida Sans Unicode" w:cs="Lucida Sans Unicode"/>
                <w:sz w:val="20"/>
                <w:lang w:val="be-BY"/>
              </w:rPr>
              <w:t>Ҡ</w:t>
            </w:r>
            <w:r w:rsidRPr="0088706F">
              <w:rPr>
                <w:rFonts w:cs="Arial"/>
                <w:sz w:val="20"/>
              </w:rPr>
              <w:t>ОРТОСТАН РЕСПУБЛИКА</w:t>
            </w:r>
            <w:r w:rsidRPr="0088706F">
              <w:rPr>
                <w:rFonts w:cs="Arial"/>
                <w:sz w:val="20"/>
                <w:lang w:val="be-BY"/>
              </w:rPr>
              <w:t>Һ</w:t>
            </w:r>
            <w:r w:rsidRPr="0088706F">
              <w:rPr>
                <w:rFonts w:cs="Arial"/>
                <w:sz w:val="20"/>
              </w:rPr>
              <w:t>Ы</w:t>
            </w:r>
          </w:p>
          <w:p w:rsidR="008660E7" w:rsidRPr="0088706F" w:rsidRDefault="008660E7" w:rsidP="00BB30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88706F">
              <w:rPr>
                <w:rFonts w:cs="Arial"/>
                <w:sz w:val="20"/>
              </w:rPr>
              <w:t>М</w:t>
            </w:r>
            <w:r w:rsidRPr="0088706F">
              <w:rPr>
                <w:rFonts w:cs="Arial"/>
                <w:sz w:val="20"/>
                <w:lang w:val="be-BY"/>
              </w:rPr>
              <w:t>ӘҒ</w:t>
            </w:r>
            <w:r w:rsidRPr="0088706F">
              <w:rPr>
                <w:rFonts w:cs="Arial"/>
                <w:sz w:val="20"/>
              </w:rPr>
              <w:t>АРИФ  МИНИСТРЛЫ</w:t>
            </w:r>
            <w:r w:rsidRPr="0088706F">
              <w:rPr>
                <w:rFonts w:cs="Arial"/>
                <w:sz w:val="20"/>
                <w:lang w:val="be-BY"/>
              </w:rPr>
              <w:t>Ғ</w:t>
            </w:r>
            <w:r w:rsidRPr="0088706F">
              <w:rPr>
                <w:rFonts w:cs="Arial"/>
                <w:sz w:val="20"/>
              </w:rPr>
              <w:t>Ы</w:t>
            </w:r>
          </w:p>
          <w:p w:rsidR="008660E7" w:rsidRPr="0088706F" w:rsidRDefault="008660E7" w:rsidP="00BB30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</w:rPr>
            </w:pPr>
          </w:p>
          <w:p w:rsidR="008660E7" w:rsidRPr="0088706F" w:rsidRDefault="008660E7" w:rsidP="00BB30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CA Cyr" w:hAnsi="Arial CA Cyr" w:cs="Arial"/>
                <w:b/>
                <w:sz w:val="20"/>
              </w:rPr>
            </w:pPr>
            <w:r w:rsidRPr="0088706F">
              <w:rPr>
                <w:rFonts w:ascii="Arial CA Cyr" w:hAnsi="Arial CA Cyr" w:cs="Arial"/>
                <w:b/>
                <w:sz w:val="20"/>
              </w:rPr>
              <w:t>”Баш</w:t>
            </w:r>
            <w:r w:rsidRPr="0088706F">
              <w:rPr>
                <w:rFonts w:ascii="Lucida Sans Unicode" w:hAnsi="Lucida Sans Unicode" w:cs="Lucida Sans Unicode"/>
                <w:b/>
                <w:sz w:val="20"/>
                <w:lang w:val="be-BY"/>
              </w:rPr>
              <w:t>ҡ</w:t>
            </w:r>
            <w:r w:rsidRPr="0088706F">
              <w:rPr>
                <w:rFonts w:ascii="Arial CA Cyr" w:hAnsi="Arial CA Cyr" w:cs="Arial"/>
                <w:b/>
                <w:sz w:val="20"/>
              </w:rPr>
              <w:t>ортостан Республика</w:t>
            </w:r>
            <w:r w:rsidRPr="0088706F">
              <w:rPr>
                <w:rFonts w:ascii="Arial CA" w:hAnsi="Arial CA" w:cs="Arial"/>
                <w:b/>
                <w:sz w:val="20"/>
                <w:lang w:val="be-BY"/>
              </w:rPr>
              <w:t>һ</w:t>
            </w:r>
            <w:r w:rsidRPr="0088706F">
              <w:rPr>
                <w:rFonts w:ascii="Arial CA Cyr" w:hAnsi="Arial CA Cyr" w:cs="Arial"/>
                <w:b/>
                <w:sz w:val="20"/>
              </w:rPr>
              <w:t>ы</w:t>
            </w:r>
          </w:p>
          <w:p w:rsidR="008660E7" w:rsidRPr="0088706F" w:rsidRDefault="008660E7" w:rsidP="00BB30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CA" w:hAnsi="Arial CA" w:cs="Arial"/>
                <w:b/>
                <w:sz w:val="20"/>
              </w:rPr>
            </w:pPr>
            <w:r w:rsidRPr="0088706F">
              <w:rPr>
                <w:rFonts w:ascii="Arial CA Cyr" w:hAnsi="Arial CA Cyr" w:cs="Arial"/>
                <w:b/>
                <w:sz w:val="20"/>
              </w:rPr>
              <w:t>Балтас районы муниципаль</w:t>
            </w:r>
          </w:p>
          <w:p w:rsidR="008660E7" w:rsidRPr="0088706F" w:rsidRDefault="008660E7" w:rsidP="00BB30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CA Cyr" w:hAnsi="Arial CA Cyr" w:cs="Arial"/>
                <w:b/>
                <w:sz w:val="20"/>
              </w:rPr>
            </w:pPr>
            <w:r w:rsidRPr="0088706F">
              <w:rPr>
                <w:rFonts w:ascii="Arial CA Cyr" w:hAnsi="Arial CA Cyr" w:cs="Arial"/>
                <w:b/>
                <w:sz w:val="20"/>
              </w:rPr>
              <w:t>районыны</w:t>
            </w:r>
            <w:r w:rsidRPr="0088706F">
              <w:rPr>
                <w:rFonts w:ascii="Arial" w:hAnsi="Arial" w:cs="Arial"/>
                <w:b/>
                <w:sz w:val="20"/>
              </w:rPr>
              <w:t>ӊ</w:t>
            </w:r>
            <w:r w:rsidRPr="0088706F">
              <w:rPr>
                <w:rFonts w:ascii="Arial CA" w:hAnsi="Arial CA" w:cs="Arial"/>
                <w:b/>
                <w:sz w:val="20"/>
              </w:rPr>
              <w:t xml:space="preserve"> </w:t>
            </w:r>
            <w:r w:rsidRPr="0088706F">
              <w:rPr>
                <w:rFonts w:ascii="Arial CA Cyr" w:hAnsi="Arial CA Cyr" w:cs="Arial"/>
                <w:b/>
                <w:sz w:val="20"/>
              </w:rPr>
              <w:t>м</w:t>
            </w:r>
            <w:r w:rsidRPr="0088706F">
              <w:rPr>
                <w:rFonts w:ascii="Arial CA" w:hAnsi="Arial CA" w:cs="Arial"/>
                <w:b/>
                <w:sz w:val="20"/>
                <w:lang w:val="be-BY"/>
              </w:rPr>
              <w:t>әғ</w:t>
            </w:r>
            <w:r w:rsidRPr="0088706F">
              <w:rPr>
                <w:rFonts w:ascii="Arial CA Cyr" w:hAnsi="Arial CA Cyr" w:cs="Arial"/>
                <w:b/>
                <w:sz w:val="20"/>
              </w:rPr>
              <w:t>ариф б</w:t>
            </w:r>
            <w:r w:rsidRPr="0088706F">
              <w:rPr>
                <w:rFonts w:ascii="Arial CA" w:hAnsi="Arial CA" w:cs="Arial"/>
                <w:b/>
                <w:sz w:val="20"/>
                <w:lang w:val="be-BY"/>
              </w:rPr>
              <w:t>ү</w:t>
            </w:r>
            <w:r w:rsidRPr="0088706F">
              <w:rPr>
                <w:rFonts w:ascii="Arial CA Cyr" w:hAnsi="Arial CA Cyr" w:cs="Arial"/>
                <w:b/>
                <w:sz w:val="20"/>
              </w:rPr>
              <w:t>леге”</w:t>
            </w:r>
          </w:p>
          <w:p w:rsidR="008660E7" w:rsidRPr="0088706F" w:rsidRDefault="008660E7" w:rsidP="00BB30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88706F">
              <w:rPr>
                <w:rFonts w:ascii="Arial CA Cyr" w:hAnsi="Arial CA Cyr" w:cs="Arial"/>
                <w:b/>
                <w:sz w:val="20"/>
              </w:rPr>
              <w:t>муниципаль казна учреждение</w:t>
            </w:r>
            <w:r w:rsidRPr="0088706F">
              <w:rPr>
                <w:rFonts w:ascii="Arial CA" w:hAnsi="Arial CA" w:cs="Arial"/>
                <w:b/>
                <w:sz w:val="20"/>
                <w:lang w:val="be-BY"/>
              </w:rPr>
              <w:t>һ</w:t>
            </w:r>
            <w:r w:rsidRPr="0088706F">
              <w:rPr>
                <w:rFonts w:ascii="Arial CA Cyr" w:hAnsi="Arial CA Cyr" w:cs="Arial"/>
                <w:b/>
                <w:sz w:val="20"/>
              </w:rPr>
              <w:t>ы</w:t>
            </w:r>
          </w:p>
        </w:tc>
        <w:tc>
          <w:tcPr>
            <w:tcW w:w="1507" w:type="dxa"/>
          </w:tcPr>
          <w:p w:rsidR="008660E7" w:rsidRPr="0088706F" w:rsidRDefault="008660E7" w:rsidP="00BB30D3">
            <w:pPr>
              <w:widowControl w:val="0"/>
              <w:autoSpaceDE w:val="0"/>
              <w:autoSpaceDN w:val="0"/>
              <w:adjustRightInd w:val="0"/>
              <w:ind w:right="1072"/>
              <w:jc w:val="both"/>
              <w:rPr>
                <w:rFonts w:cs="Arial"/>
                <w:sz w:val="20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s1026" type="#_x0000_t75" alt="91_bi" style="position:absolute;left:0;text-align:left;margin-left:2.85pt;margin-top:8.65pt;width:64.7pt;height:81pt;z-index:251658240;visibility:visible;mso-position-horizontal-relative:text;mso-position-vertical-relative:text">
                  <v:imagedata r:id="rId5" o:title=""/>
                </v:shape>
              </w:pict>
            </w:r>
          </w:p>
        </w:tc>
        <w:tc>
          <w:tcPr>
            <w:tcW w:w="4242" w:type="dxa"/>
            <w:gridSpan w:val="2"/>
          </w:tcPr>
          <w:p w:rsidR="008660E7" w:rsidRPr="0088706F" w:rsidRDefault="008660E7" w:rsidP="00BB30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88706F">
              <w:rPr>
                <w:rFonts w:cs="Arial"/>
                <w:sz w:val="20"/>
              </w:rPr>
              <w:t xml:space="preserve">РЕСПУБЛИКА БАШКОРТОСТАН </w:t>
            </w:r>
          </w:p>
          <w:p w:rsidR="008660E7" w:rsidRPr="0088706F" w:rsidRDefault="008660E7" w:rsidP="00BB30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88706F">
              <w:rPr>
                <w:rFonts w:cs="Arial"/>
                <w:sz w:val="20"/>
              </w:rPr>
              <w:t xml:space="preserve">МИНИСТЕРСТВО ОБРАЗОВАНИЯ </w:t>
            </w:r>
          </w:p>
          <w:p w:rsidR="008660E7" w:rsidRPr="0088706F" w:rsidRDefault="008660E7" w:rsidP="00BB30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</w:rPr>
            </w:pPr>
          </w:p>
          <w:p w:rsidR="008660E7" w:rsidRPr="0088706F" w:rsidRDefault="008660E7" w:rsidP="00BB30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CA Cyr" w:hAnsi="Arial CA Cyr" w:cs="Arial"/>
                <w:b/>
                <w:sz w:val="20"/>
              </w:rPr>
            </w:pPr>
            <w:r w:rsidRPr="0088706F">
              <w:rPr>
                <w:rFonts w:ascii="Arial CA Cyr" w:hAnsi="Arial CA Cyr" w:cs="Arial"/>
                <w:b/>
                <w:sz w:val="20"/>
              </w:rPr>
              <w:t xml:space="preserve">Муниципальное казенное учреждение </w:t>
            </w:r>
          </w:p>
          <w:p w:rsidR="008660E7" w:rsidRPr="0088706F" w:rsidRDefault="008660E7" w:rsidP="00BB30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CA Cyr" w:hAnsi="Arial CA Cyr" w:cs="Arial"/>
                <w:b/>
                <w:sz w:val="20"/>
              </w:rPr>
            </w:pPr>
            <w:r w:rsidRPr="0088706F">
              <w:rPr>
                <w:rFonts w:ascii="Arial CA Cyr" w:hAnsi="Arial CA Cyr" w:cs="Arial"/>
                <w:b/>
                <w:sz w:val="20"/>
              </w:rPr>
              <w:t xml:space="preserve">”Отдел образования </w:t>
            </w:r>
          </w:p>
          <w:p w:rsidR="008660E7" w:rsidRPr="0088706F" w:rsidRDefault="008660E7" w:rsidP="00BB30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CA" w:hAnsi="Arial CA" w:cs="Arial"/>
                <w:b/>
                <w:sz w:val="20"/>
              </w:rPr>
            </w:pPr>
            <w:r w:rsidRPr="0088706F">
              <w:rPr>
                <w:rFonts w:ascii="Arial CA Cyr" w:hAnsi="Arial CA Cyr" w:cs="Arial"/>
                <w:b/>
                <w:sz w:val="20"/>
              </w:rPr>
              <w:t>муниципального района</w:t>
            </w:r>
          </w:p>
          <w:p w:rsidR="008660E7" w:rsidRPr="0088706F" w:rsidRDefault="008660E7" w:rsidP="00BB30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CA Cyr" w:hAnsi="Arial CA Cyr" w:cs="Arial"/>
                <w:b/>
                <w:sz w:val="20"/>
              </w:rPr>
            </w:pPr>
            <w:r w:rsidRPr="0088706F">
              <w:rPr>
                <w:rFonts w:ascii="Arial CA Cyr" w:hAnsi="Arial CA Cyr" w:cs="Arial"/>
                <w:b/>
                <w:sz w:val="20"/>
              </w:rPr>
              <w:t xml:space="preserve"> Балтачевский район </w:t>
            </w:r>
          </w:p>
          <w:p w:rsidR="008660E7" w:rsidRDefault="008660E7" w:rsidP="00BB30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CA" w:hAnsi="Arial CA" w:cs="Arial"/>
                <w:b/>
                <w:sz w:val="20"/>
              </w:rPr>
            </w:pPr>
            <w:r w:rsidRPr="0088706F">
              <w:rPr>
                <w:rFonts w:ascii="Arial CA Cyr" w:hAnsi="Arial CA Cyr" w:cs="Arial"/>
                <w:b/>
                <w:sz w:val="20"/>
              </w:rPr>
              <w:t>Республики Башкортостан”</w:t>
            </w:r>
          </w:p>
          <w:p w:rsidR="008660E7" w:rsidRPr="0088706F" w:rsidRDefault="008660E7" w:rsidP="00BB30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</w:p>
        </w:tc>
      </w:tr>
      <w:tr w:rsidR="008660E7" w:rsidRPr="0088706F" w:rsidTr="005D1253">
        <w:tc>
          <w:tcPr>
            <w:tcW w:w="4151" w:type="dxa"/>
            <w:gridSpan w:val="2"/>
          </w:tcPr>
          <w:p w:rsidR="008660E7" w:rsidRPr="005D1253" w:rsidRDefault="008660E7" w:rsidP="00BB30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Cs w:val="24"/>
              </w:rPr>
            </w:pPr>
            <w:r w:rsidRPr="005D1253">
              <w:rPr>
                <w:rFonts w:cs="Arial"/>
                <w:b/>
                <w:szCs w:val="24"/>
              </w:rPr>
              <w:t>БОЙОРОҠ</w:t>
            </w:r>
          </w:p>
        </w:tc>
        <w:tc>
          <w:tcPr>
            <w:tcW w:w="1507" w:type="dxa"/>
          </w:tcPr>
          <w:p w:rsidR="008660E7" w:rsidRPr="005D1253" w:rsidRDefault="008660E7" w:rsidP="00BB30D3">
            <w:pPr>
              <w:widowControl w:val="0"/>
              <w:autoSpaceDE w:val="0"/>
              <w:autoSpaceDN w:val="0"/>
              <w:adjustRightInd w:val="0"/>
              <w:ind w:right="1072"/>
              <w:jc w:val="center"/>
              <w:rPr>
                <w:rFonts w:cs="Arial"/>
                <w:szCs w:val="24"/>
              </w:rPr>
            </w:pPr>
          </w:p>
        </w:tc>
        <w:tc>
          <w:tcPr>
            <w:tcW w:w="4242" w:type="dxa"/>
            <w:gridSpan w:val="2"/>
          </w:tcPr>
          <w:p w:rsidR="008660E7" w:rsidRPr="005D1253" w:rsidRDefault="008660E7" w:rsidP="00BB30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Cs w:val="24"/>
              </w:rPr>
            </w:pPr>
            <w:r w:rsidRPr="005D1253">
              <w:rPr>
                <w:rFonts w:cs="Arial"/>
                <w:b/>
                <w:szCs w:val="24"/>
              </w:rPr>
              <w:t>ПРИКАЗ</w:t>
            </w:r>
          </w:p>
        </w:tc>
      </w:tr>
      <w:tr w:rsidR="008660E7" w:rsidRPr="0088706F" w:rsidTr="005D1253">
        <w:tc>
          <w:tcPr>
            <w:tcW w:w="2673" w:type="dxa"/>
          </w:tcPr>
          <w:p w:rsidR="008660E7" w:rsidRPr="005D1253" w:rsidRDefault="008660E7" w:rsidP="00BB30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Cs w:val="24"/>
              </w:rPr>
            </w:pPr>
            <w:r w:rsidRPr="005D1253">
              <w:rPr>
                <w:rFonts w:cs="Arial"/>
                <w:b/>
                <w:szCs w:val="24"/>
              </w:rPr>
              <w:t>«</w:t>
            </w:r>
            <w:r>
              <w:rPr>
                <w:rFonts w:cs="Arial"/>
                <w:b/>
                <w:szCs w:val="24"/>
              </w:rPr>
              <w:t>26</w:t>
            </w:r>
            <w:r w:rsidRPr="005D1253">
              <w:rPr>
                <w:rFonts w:cs="Arial"/>
                <w:b/>
                <w:szCs w:val="24"/>
              </w:rPr>
              <w:t xml:space="preserve">»  </w:t>
            </w:r>
            <w:r w:rsidRPr="0088270E">
              <w:rPr>
                <w:rFonts w:cs="Arial"/>
                <w:b/>
                <w:szCs w:val="24"/>
              </w:rPr>
              <w:t xml:space="preserve"> </w:t>
            </w:r>
            <w:r w:rsidRPr="0088270E">
              <w:rPr>
                <w:b/>
                <w:color w:val="000000"/>
                <w:szCs w:val="24"/>
              </w:rPr>
              <w:t>ғинуар</w:t>
            </w:r>
          </w:p>
        </w:tc>
        <w:tc>
          <w:tcPr>
            <w:tcW w:w="1478" w:type="dxa"/>
            <w:tcBorders>
              <w:left w:val="nil"/>
            </w:tcBorders>
          </w:tcPr>
          <w:p w:rsidR="008660E7" w:rsidRPr="005D1253" w:rsidRDefault="008660E7" w:rsidP="00BB30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Cs w:val="24"/>
              </w:rPr>
            </w:pPr>
            <w:r w:rsidRPr="005D1253">
              <w:rPr>
                <w:rFonts w:cs="Arial"/>
                <w:b/>
                <w:szCs w:val="24"/>
              </w:rPr>
              <w:t>2021 й.</w:t>
            </w:r>
          </w:p>
        </w:tc>
        <w:tc>
          <w:tcPr>
            <w:tcW w:w="1507" w:type="dxa"/>
          </w:tcPr>
          <w:p w:rsidR="008660E7" w:rsidRPr="005D1253" w:rsidRDefault="008660E7" w:rsidP="00BB30D3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szCs w:val="24"/>
              </w:rPr>
            </w:pPr>
            <w:r w:rsidRPr="005D1253">
              <w:rPr>
                <w:rFonts w:cs="Arial"/>
                <w:b/>
                <w:szCs w:val="24"/>
              </w:rPr>
              <w:t xml:space="preserve">    № </w:t>
            </w:r>
            <w:r>
              <w:rPr>
                <w:rFonts w:cs="Arial"/>
                <w:b/>
                <w:szCs w:val="24"/>
              </w:rPr>
              <w:t>17</w:t>
            </w:r>
          </w:p>
        </w:tc>
        <w:tc>
          <w:tcPr>
            <w:tcW w:w="2982" w:type="dxa"/>
          </w:tcPr>
          <w:p w:rsidR="008660E7" w:rsidRPr="005D1253" w:rsidRDefault="008660E7" w:rsidP="00BB30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Cs w:val="24"/>
              </w:rPr>
            </w:pPr>
            <w:r w:rsidRPr="005D1253">
              <w:rPr>
                <w:rFonts w:cs="Arial"/>
                <w:b/>
                <w:szCs w:val="24"/>
              </w:rPr>
              <w:t>«</w:t>
            </w:r>
            <w:r>
              <w:rPr>
                <w:rFonts w:cs="Arial"/>
                <w:b/>
                <w:szCs w:val="24"/>
              </w:rPr>
              <w:t>26</w:t>
            </w:r>
            <w:r w:rsidRPr="005D1253">
              <w:rPr>
                <w:rFonts w:cs="Arial"/>
                <w:b/>
                <w:szCs w:val="24"/>
              </w:rPr>
              <w:t xml:space="preserve">»  </w:t>
            </w:r>
            <w:r>
              <w:rPr>
                <w:rFonts w:cs="Arial"/>
                <w:b/>
                <w:szCs w:val="24"/>
              </w:rPr>
              <w:t>января</w:t>
            </w:r>
          </w:p>
        </w:tc>
        <w:tc>
          <w:tcPr>
            <w:tcW w:w="1260" w:type="dxa"/>
          </w:tcPr>
          <w:p w:rsidR="008660E7" w:rsidRPr="005D1253" w:rsidRDefault="008660E7" w:rsidP="00BB30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Cs w:val="24"/>
              </w:rPr>
            </w:pPr>
            <w:smartTag w:uri="urn:schemas-microsoft-com:office:smarttags" w:element="metricconverter">
              <w:smartTagPr>
                <w:attr w:name="ProductID" w:val="2021 г"/>
              </w:smartTagPr>
              <w:r w:rsidRPr="005D1253">
                <w:rPr>
                  <w:rFonts w:cs="Arial"/>
                  <w:b/>
                  <w:szCs w:val="24"/>
                </w:rPr>
                <w:t>2021 г</w:t>
              </w:r>
            </w:smartTag>
            <w:r w:rsidRPr="005D1253">
              <w:rPr>
                <w:rFonts w:cs="Arial"/>
                <w:b/>
                <w:szCs w:val="24"/>
              </w:rPr>
              <w:t>.</w:t>
            </w:r>
          </w:p>
        </w:tc>
      </w:tr>
    </w:tbl>
    <w:p w:rsidR="008660E7" w:rsidRPr="005705E5" w:rsidRDefault="008660E7" w:rsidP="005929C6">
      <w:pPr>
        <w:pStyle w:val="BlockText"/>
        <w:tabs>
          <w:tab w:val="left" w:pos="5220"/>
        </w:tabs>
        <w:ind w:left="0" w:right="-180"/>
        <w:rPr>
          <w:rFonts w:cs="Courier New"/>
        </w:rPr>
      </w:pPr>
    </w:p>
    <w:p w:rsidR="008660E7" w:rsidRPr="00155B60" w:rsidRDefault="008660E7" w:rsidP="00155B60">
      <w:pPr>
        <w:ind w:right="-143"/>
        <w:jc w:val="center"/>
        <w:rPr>
          <w:b/>
          <w:sz w:val="28"/>
          <w:szCs w:val="28"/>
        </w:rPr>
      </w:pPr>
      <w:r w:rsidRPr="00155B60">
        <w:rPr>
          <w:b/>
          <w:sz w:val="28"/>
          <w:szCs w:val="28"/>
        </w:rPr>
        <w:t>Об организации проведения итогового собеседования по русскому языку в 9-х классах в общеобразовательных организациях Балтачевского ра</w:t>
      </w:r>
      <w:r w:rsidRPr="00155B60">
        <w:rPr>
          <w:b/>
          <w:sz w:val="28"/>
          <w:szCs w:val="28"/>
        </w:rPr>
        <w:t>й</w:t>
      </w:r>
      <w:r w:rsidRPr="00155B60">
        <w:rPr>
          <w:b/>
          <w:sz w:val="28"/>
          <w:szCs w:val="28"/>
        </w:rPr>
        <w:t>она в 2021 году</w:t>
      </w:r>
    </w:p>
    <w:p w:rsidR="008660E7" w:rsidRPr="00155B60" w:rsidRDefault="008660E7" w:rsidP="00155B60">
      <w:pPr>
        <w:ind w:firstLine="709"/>
        <w:jc w:val="both"/>
        <w:rPr>
          <w:sz w:val="28"/>
          <w:szCs w:val="28"/>
        </w:rPr>
      </w:pPr>
    </w:p>
    <w:p w:rsidR="008660E7" w:rsidRPr="00155B60" w:rsidRDefault="008660E7" w:rsidP="00155B60">
      <w:pPr>
        <w:ind w:firstLine="709"/>
        <w:jc w:val="both"/>
        <w:rPr>
          <w:rFonts w:cs="Courier New"/>
          <w:b/>
          <w:bCs/>
          <w:sz w:val="28"/>
          <w:szCs w:val="28"/>
        </w:rPr>
      </w:pPr>
      <w:r w:rsidRPr="00155B60">
        <w:rPr>
          <w:sz w:val="28"/>
          <w:szCs w:val="28"/>
        </w:rPr>
        <w:t>В соответствии с Федеральным законом от 29.12.2012 №273-ФЗ «Об образовании в Российской Федерации», Порядком проведения государстве</w:t>
      </w:r>
      <w:r w:rsidRPr="00155B60">
        <w:rPr>
          <w:sz w:val="28"/>
          <w:szCs w:val="28"/>
        </w:rPr>
        <w:t>н</w:t>
      </w:r>
      <w:r w:rsidRPr="00155B60">
        <w:rPr>
          <w:sz w:val="28"/>
          <w:szCs w:val="28"/>
        </w:rPr>
        <w:t>ной итоговой аттестации по образовательным программам основного общего образования, утвержденным приказом Министерства просвещения Росси</w:t>
      </w:r>
      <w:r w:rsidRPr="00155B60">
        <w:rPr>
          <w:sz w:val="28"/>
          <w:szCs w:val="28"/>
        </w:rPr>
        <w:t>й</w:t>
      </w:r>
      <w:r w:rsidRPr="00155B60">
        <w:rPr>
          <w:sz w:val="28"/>
          <w:szCs w:val="28"/>
        </w:rPr>
        <w:t>ской Федерации и Федеральной службой по надзору в сфере образования и науки Российской Федерации от 07.11.2018 №189/1513, Порядком провед</w:t>
      </w:r>
      <w:r w:rsidRPr="00155B60">
        <w:rPr>
          <w:sz w:val="28"/>
          <w:szCs w:val="28"/>
        </w:rPr>
        <w:t>е</w:t>
      </w:r>
      <w:r w:rsidRPr="00155B60">
        <w:rPr>
          <w:sz w:val="28"/>
          <w:szCs w:val="28"/>
        </w:rPr>
        <w:t>ния итогового собеседования по русскому языку в общеобразовательных о</w:t>
      </w:r>
      <w:r w:rsidRPr="00155B60">
        <w:rPr>
          <w:sz w:val="28"/>
          <w:szCs w:val="28"/>
        </w:rPr>
        <w:t>р</w:t>
      </w:r>
      <w:r w:rsidRPr="00155B60">
        <w:rPr>
          <w:sz w:val="28"/>
          <w:szCs w:val="28"/>
        </w:rPr>
        <w:t>ганизациях Республики Башкортостан, утвержденным приказом Министе</w:t>
      </w:r>
      <w:r w:rsidRPr="00155B60">
        <w:rPr>
          <w:sz w:val="28"/>
          <w:szCs w:val="28"/>
        </w:rPr>
        <w:t>р</w:t>
      </w:r>
      <w:r w:rsidRPr="00155B60">
        <w:rPr>
          <w:sz w:val="28"/>
          <w:szCs w:val="28"/>
        </w:rPr>
        <w:t>ства образования Республики Башкортостан от 23 января 2019 года №57, приказом Министерства образов</w:t>
      </w:r>
      <w:r w:rsidRPr="00155B60">
        <w:rPr>
          <w:sz w:val="28"/>
          <w:szCs w:val="28"/>
        </w:rPr>
        <w:t>а</w:t>
      </w:r>
      <w:r w:rsidRPr="00155B60">
        <w:rPr>
          <w:sz w:val="28"/>
          <w:szCs w:val="28"/>
        </w:rPr>
        <w:t>ния и науки Республики Башкортостан от 25 января 2021 года № 66 «Об организации проведения итогового собесед</w:t>
      </w:r>
      <w:r w:rsidRPr="00155B60">
        <w:rPr>
          <w:sz w:val="28"/>
          <w:szCs w:val="28"/>
        </w:rPr>
        <w:t>о</w:t>
      </w:r>
      <w:r w:rsidRPr="00155B60">
        <w:rPr>
          <w:sz w:val="28"/>
          <w:szCs w:val="28"/>
        </w:rPr>
        <w:t>вания по русскому языку в 9-х классах в общеобразовател</w:t>
      </w:r>
      <w:r w:rsidRPr="00155B60">
        <w:rPr>
          <w:sz w:val="28"/>
          <w:szCs w:val="28"/>
        </w:rPr>
        <w:t>ь</w:t>
      </w:r>
      <w:r w:rsidRPr="00155B60">
        <w:rPr>
          <w:sz w:val="28"/>
          <w:szCs w:val="28"/>
        </w:rPr>
        <w:t>ных организациях Республики Башкортостан в 2021 году и определении минимального прохо</w:t>
      </w:r>
      <w:r w:rsidRPr="00155B60">
        <w:rPr>
          <w:sz w:val="28"/>
          <w:szCs w:val="28"/>
        </w:rPr>
        <w:t>д</w:t>
      </w:r>
      <w:r w:rsidRPr="00155B60">
        <w:rPr>
          <w:sz w:val="28"/>
          <w:szCs w:val="28"/>
        </w:rPr>
        <w:t>ного количества баллов за итоговое собеседование отдельным категориям участн</w:t>
      </w:r>
      <w:r w:rsidRPr="00155B60">
        <w:rPr>
          <w:sz w:val="28"/>
          <w:szCs w:val="28"/>
        </w:rPr>
        <w:t>и</w:t>
      </w:r>
      <w:r w:rsidRPr="00155B60">
        <w:rPr>
          <w:sz w:val="28"/>
          <w:szCs w:val="28"/>
        </w:rPr>
        <w:t>ков», в целях организации проведения итогового собеседования по русскому языку в 9-х классах в общеобразовательных организациях МР Ба</w:t>
      </w:r>
      <w:r w:rsidRPr="00155B60">
        <w:rPr>
          <w:sz w:val="28"/>
          <w:szCs w:val="28"/>
        </w:rPr>
        <w:t>л</w:t>
      </w:r>
      <w:r w:rsidRPr="00155B60">
        <w:rPr>
          <w:sz w:val="28"/>
          <w:szCs w:val="28"/>
        </w:rPr>
        <w:t>тачевский район РБ в 2021 году                                          приказываю</w:t>
      </w:r>
      <w:r w:rsidRPr="00155B60">
        <w:rPr>
          <w:rFonts w:cs="Courier New"/>
          <w:b/>
          <w:bCs/>
          <w:sz w:val="28"/>
          <w:szCs w:val="28"/>
        </w:rPr>
        <w:t>:</w:t>
      </w:r>
    </w:p>
    <w:p w:rsidR="008660E7" w:rsidRPr="00155B60" w:rsidRDefault="008660E7" w:rsidP="00155B60">
      <w:pPr>
        <w:numPr>
          <w:ilvl w:val="0"/>
          <w:numId w:val="23"/>
        </w:numPr>
        <w:ind w:left="284" w:hanging="284"/>
        <w:jc w:val="both"/>
        <w:rPr>
          <w:sz w:val="28"/>
          <w:szCs w:val="28"/>
        </w:rPr>
      </w:pPr>
      <w:r w:rsidRPr="00155B60">
        <w:rPr>
          <w:sz w:val="28"/>
          <w:szCs w:val="28"/>
        </w:rPr>
        <w:t>Организовать работу в общеобразовательных организациях по вопросам подготовки, проведения и проверки итогового собеседования (далее – ИС-9) по русскому языку в 9 классе.</w:t>
      </w:r>
    </w:p>
    <w:p w:rsidR="008660E7" w:rsidRPr="00155B60" w:rsidRDefault="008660E7" w:rsidP="00155B60">
      <w:pPr>
        <w:numPr>
          <w:ilvl w:val="0"/>
          <w:numId w:val="23"/>
        </w:numPr>
        <w:ind w:left="284" w:hanging="284"/>
        <w:jc w:val="both"/>
        <w:rPr>
          <w:sz w:val="28"/>
          <w:szCs w:val="28"/>
        </w:rPr>
      </w:pPr>
      <w:r w:rsidRPr="00155B60">
        <w:rPr>
          <w:sz w:val="28"/>
          <w:szCs w:val="28"/>
        </w:rPr>
        <w:t>Провести в общеобразовательных организациях МР Балтачевский район РБ, осущест</w:t>
      </w:r>
      <w:r w:rsidRPr="00155B60">
        <w:rPr>
          <w:sz w:val="28"/>
          <w:szCs w:val="28"/>
        </w:rPr>
        <w:t>в</w:t>
      </w:r>
      <w:r w:rsidRPr="00155B60">
        <w:rPr>
          <w:sz w:val="28"/>
          <w:szCs w:val="28"/>
        </w:rPr>
        <w:t>ляющих образовательную деятельность по образовательным программам основного общего образования, ИС-9 по русскому языку для обучающихся 9 классов 10 февраля 2021 года, 10 марта 2021 года и 17 мая 2021 года.</w:t>
      </w:r>
    </w:p>
    <w:p w:rsidR="008660E7" w:rsidRPr="00155B60" w:rsidRDefault="008660E7" w:rsidP="00155B60">
      <w:pPr>
        <w:numPr>
          <w:ilvl w:val="0"/>
          <w:numId w:val="23"/>
        </w:numPr>
        <w:ind w:left="284" w:hanging="284"/>
        <w:jc w:val="both"/>
        <w:rPr>
          <w:sz w:val="28"/>
          <w:szCs w:val="28"/>
        </w:rPr>
      </w:pPr>
      <w:r w:rsidRPr="00155B60">
        <w:rPr>
          <w:sz w:val="28"/>
          <w:szCs w:val="28"/>
        </w:rPr>
        <w:t>Методисту отдела образования, муниципальному координатору ГИА-9 Р.А.Сафиной:</w:t>
      </w:r>
    </w:p>
    <w:p w:rsidR="008660E7" w:rsidRPr="00155B60" w:rsidRDefault="008660E7" w:rsidP="00155B60">
      <w:pPr>
        <w:tabs>
          <w:tab w:val="left" w:pos="360"/>
        </w:tabs>
        <w:jc w:val="both"/>
        <w:rPr>
          <w:sz w:val="28"/>
          <w:szCs w:val="28"/>
        </w:rPr>
      </w:pPr>
      <w:r w:rsidRPr="00155B60">
        <w:rPr>
          <w:sz w:val="28"/>
          <w:szCs w:val="28"/>
        </w:rPr>
        <w:t>- организовать подготовку и проведение ИС-9;</w:t>
      </w:r>
    </w:p>
    <w:p w:rsidR="008660E7" w:rsidRPr="00155B60" w:rsidRDefault="008660E7" w:rsidP="00155B60">
      <w:pPr>
        <w:tabs>
          <w:tab w:val="left" w:pos="360"/>
        </w:tabs>
        <w:jc w:val="both"/>
        <w:rPr>
          <w:sz w:val="28"/>
          <w:szCs w:val="28"/>
        </w:rPr>
      </w:pPr>
      <w:r w:rsidRPr="00155B60">
        <w:rPr>
          <w:sz w:val="28"/>
          <w:szCs w:val="28"/>
        </w:rPr>
        <w:t>-обеспечить информационную безопасность при проведении ИС-9 в соотве</w:t>
      </w:r>
      <w:r w:rsidRPr="00155B60">
        <w:rPr>
          <w:sz w:val="28"/>
          <w:szCs w:val="28"/>
        </w:rPr>
        <w:t>т</w:t>
      </w:r>
      <w:r w:rsidRPr="00155B60">
        <w:rPr>
          <w:sz w:val="28"/>
          <w:szCs w:val="28"/>
        </w:rPr>
        <w:t>ствии с П</w:t>
      </w:r>
      <w:r w:rsidRPr="00155B60">
        <w:rPr>
          <w:sz w:val="28"/>
          <w:szCs w:val="28"/>
        </w:rPr>
        <w:t>о</w:t>
      </w:r>
      <w:r w:rsidRPr="00155B60">
        <w:rPr>
          <w:sz w:val="28"/>
          <w:szCs w:val="28"/>
        </w:rPr>
        <w:t>рядком проведения ИС-9;</w:t>
      </w:r>
    </w:p>
    <w:p w:rsidR="008660E7" w:rsidRPr="00155B60" w:rsidRDefault="008660E7" w:rsidP="00155B60">
      <w:pPr>
        <w:tabs>
          <w:tab w:val="left" w:pos="360"/>
        </w:tabs>
        <w:jc w:val="both"/>
        <w:rPr>
          <w:sz w:val="28"/>
          <w:szCs w:val="28"/>
        </w:rPr>
      </w:pPr>
      <w:r w:rsidRPr="00155B60">
        <w:rPr>
          <w:sz w:val="28"/>
          <w:szCs w:val="28"/>
        </w:rPr>
        <w:t>-определить телефоном «горячей линии» по вопросам подготовки и провед</w:t>
      </w:r>
      <w:r w:rsidRPr="00155B60">
        <w:rPr>
          <w:sz w:val="28"/>
          <w:szCs w:val="28"/>
        </w:rPr>
        <w:t>е</w:t>
      </w:r>
      <w:r w:rsidRPr="00155B60">
        <w:rPr>
          <w:sz w:val="28"/>
          <w:szCs w:val="28"/>
        </w:rPr>
        <w:t xml:space="preserve">ния ИС-9 </w:t>
      </w:r>
    </w:p>
    <w:p w:rsidR="008660E7" w:rsidRPr="00155B60" w:rsidRDefault="008660E7" w:rsidP="00155B60">
      <w:pPr>
        <w:tabs>
          <w:tab w:val="left" w:pos="360"/>
        </w:tabs>
        <w:jc w:val="both"/>
        <w:rPr>
          <w:sz w:val="28"/>
          <w:szCs w:val="28"/>
        </w:rPr>
      </w:pPr>
      <w:r w:rsidRPr="00155B60">
        <w:rPr>
          <w:sz w:val="28"/>
          <w:szCs w:val="28"/>
        </w:rPr>
        <w:t>телефон 8 (34753) 2-00-20 в рабочие дни с 09.00 часов до 17.00 часов;</w:t>
      </w:r>
    </w:p>
    <w:p w:rsidR="008660E7" w:rsidRPr="00155B60" w:rsidRDefault="008660E7" w:rsidP="00155B60">
      <w:pPr>
        <w:tabs>
          <w:tab w:val="left" w:pos="360"/>
        </w:tabs>
        <w:jc w:val="both"/>
        <w:rPr>
          <w:sz w:val="28"/>
          <w:szCs w:val="28"/>
        </w:rPr>
      </w:pPr>
      <w:r w:rsidRPr="00155B60">
        <w:rPr>
          <w:sz w:val="28"/>
          <w:szCs w:val="28"/>
        </w:rPr>
        <w:t>-организовать информационно-разъяснительную работу с участниками ИС-9 и их родит</w:t>
      </w:r>
      <w:r w:rsidRPr="00155B60">
        <w:rPr>
          <w:sz w:val="28"/>
          <w:szCs w:val="28"/>
        </w:rPr>
        <w:t>е</w:t>
      </w:r>
      <w:r w:rsidRPr="00155B60">
        <w:rPr>
          <w:sz w:val="28"/>
          <w:szCs w:val="28"/>
        </w:rPr>
        <w:t>лями (законными представителями);</w:t>
      </w:r>
    </w:p>
    <w:p w:rsidR="008660E7" w:rsidRPr="00155B60" w:rsidRDefault="008660E7" w:rsidP="00155B60">
      <w:pPr>
        <w:tabs>
          <w:tab w:val="left" w:pos="360"/>
        </w:tabs>
        <w:jc w:val="both"/>
        <w:rPr>
          <w:sz w:val="28"/>
          <w:szCs w:val="28"/>
        </w:rPr>
      </w:pPr>
      <w:r w:rsidRPr="00155B60">
        <w:rPr>
          <w:sz w:val="28"/>
          <w:szCs w:val="28"/>
        </w:rPr>
        <w:t>-обеспечить доставку в общеобразовательные организации бланков итогов</w:t>
      </w:r>
      <w:r w:rsidRPr="00155B60">
        <w:rPr>
          <w:sz w:val="28"/>
          <w:szCs w:val="28"/>
        </w:rPr>
        <w:t>о</w:t>
      </w:r>
      <w:r w:rsidRPr="00155B60">
        <w:rPr>
          <w:sz w:val="28"/>
          <w:szCs w:val="28"/>
        </w:rPr>
        <w:t>го собеседов</w:t>
      </w:r>
      <w:r w:rsidRPr="00155B60">
        <w:rPr>
          <w:sz w:val="28"/>
          <w:szCs w:val="28"/>
        </w:rPr>
        <w:t>а</w:t>
      </w:r>
      <w:r w:rsidRPr="00155B60">
        <w:rPr>
          <w:sz w:val="28"/>
          <w:szCs w:val="28"/>
        </w:rPr>
        <w:t>ния, списков участников итогового собеседования, ведомости учета проведения итогового собеседования в аудитории, черновиков для эк</w:t>
      </w:r>
      <w:r w:rsidRPr="00155B60">
        <w:rPr>
          <w:sz w:val="28"/>
          <w:szCs w:val="28"/>
        </w:rPr>
        <w:t>с</w:t>
      </w:r>
      <w:r w:rsidRPr="00155B60">
        <w:rPr>
          <w:sz w:val="28"/>
          <w:szCs w:val="28"/>
        </w:rPr>
        <w:t>пертов в образовательные организации, протоколов экспертов по оценив</w:t>
      </w:r>
      <w:r w:rsidRPr="00155B60">
        <w:rPr>
          <w:sz w:val="28"/>
          <w:szCs w:val="28"/>
        </w:rPr>
        <w:t>а</w:t>
      </w:r>
      <w:r w:rsidRPr="00155B60">
        <w:rPr>
          <w:sz w:val="28"/>
          <w:szCs w:val="28"/>
        </w:rPr>
        <w:t>нию ответов участников итогового собеседования, специализированной фо</w:t>
      </w:r>
      <w:r w:rsidRPr="00155B60">
        <w:rPr>
          <w:sz w:val="28"/>
          <w:szCs w:val="28"/>
        </w:rPr>
        <w:t>р</w:t>
      </w:r>
      <w:r w:rsidRPr="00155B60">
        <w:rPr>
          <w:sz w:val="28"/>
          <w:szCs w:val="28"/>
        </w:rPr>
        <w:t>мы, соответственно срокам проведения итогового собеседования:</w:t>
      </w:r>
    </w:p>
    <w:p w:rsidR="008660E7" w:rsidRPr="00155B60" w:rsidRDefault="008660E7" w:rsidP="00155B60">
      <w:pPr>
        <w:jc w:val="both"/>
        <w:rPr>
          <w:sz w:val="28"/>
          <w:szCs w:val="28"/>
        </w:rPr>
      </w:pPr>
      <w:r w:rsidRPr="00155B60">
        <w:rPr>
          <w:sz w:val="28"/>
          <w:szCs w:val="28"/>
        </w:rPr>
        <w:t xml:space="preserve">- не позднее 09 февраля 2021 года; </w:t>
      </w:r>
    </w:p>
    <w:p w:rsidR="008660E7" w:rsidRPr="00155B60" w:rsidRDefault="008660E7" w:rsidP="00155B60">
      <w:pPr>
        <w:jc w:val="both"/>
        <w:rPr>
          <w:sz w:val="28"/>
          <w:szCs w:val="28"/>
        </w:rPr>
      </w:pPr>
      <w:r w:rsidRPr="00155B60">
        <w:rPr>
          <w:sz w:val="28"/>
          <w:szCs w:val="28"/>
        </w:rPr>
        <w:t xml:space="preserve">- не позднее 09 марта 2021 года; </w:t>
      </w:r>
    </w:p>
    <w:p w:rsidR="008660E7" w:rsidRPr="00155B60" w:rsidRDefault="008660E7" w:rsidP="00155B60">
      <w:pPr>
        <w:jc w:val="both"/>
        <w:rPr>
          <w:sz w:val="28"/>
          <w:szCs w:val="28"/>
        </w:rPr>
      </w:pPr>
      <w:r w:rsidRPr="00155B60">
        <w:rPr>
          <w:sz w:val="28"/>
          <w:szCs w:val="28"/>
        </w:rPr>
        <w:t>- не позднее 14 мая 2021 года;</w:t>
      </w:r>
    </w:p>
    <w:p w:rsidR="008660E7" w:rsidRPr="00155B60" w:rsidRDefault="008660E7" w:rsidP="00155B60">
      <w:pPr>
        <w:jc w:val="both"/>
        <w:rPr>
          <w:sz w:val="28"/>
          <w:szCs w:val="28"/>
        </w:rPr>
      </w:pPr>
      <w:r w:rsidRPr="00155B60">
        <w:rPr>
          <w:sz w:val="28"/>
          <w:szCs w:val="28"/>
        </w:rPr>
        <w:t>- создать условия для проведения ИС-9 в общеобразовательных организациях в соответс</w:t>
      </w:r>
      <w:r w:rsidRPr="00155B60">
        <w:rPr>
          <w:sz w:val="28"/>
          <w:szCs w:val="28"/>
        </w:rPr>
        <w:t>т</w:t>
      </w:r>
      <w:r w:rsidRPr="00155B60">
        <w:rPr>
          <w:sz w:val="28"/>
          <w:szCs w:val="28"/>
        </w:rPr>
        <w:t>вии с требованиями Порядка, обратив внимание на сохранность жизни и здоровья обучающихся</w:t>
      </w:r>
      <w:r>
        <w:rPr>
          <w:sz w:val="28"/>
          <w:szCs w:val="28"/>
        </w:rPr>
        <w:t>, принять меры по соблюдению с</w:t>
      </w:r>
      <w:r w:rsidRPr="00D6694D">
        <w:rPr>
          <w:sz w:val="28"/>
          <w:szCs w:val="28"/>
          <w:shd w:val="clear" w:color="auto" w:fill="FFFFFF"/>
        </w:rPr>
        <w:t>анитарно эпидемиологически</w:t>
      </w:r>
      <w:r>
        <w:rPr>
          <w:sz w:val="28"/>
          <w:szCs w:val="28"/>
          <w:shd w:val="clear" w:color="auto" w:fill="FFFFFF"/>
        </w:rPr>
        <w:t>х</w:t>
      </w:r>
      <w:r w:rsidRPr="00D6694D">
        <w:rPr>
          <w:sz w:val="28"/>
          <w:szCs w:val="28"/>
          <w:shd w:val="clear" w:color="auto" w:fill="FFFFFF"/>
        </w:rPr>
        <w:t> </w:t>
      </w:r>
      <w:r w:rsidRPr="00D6694D">
        <w:rPr>
          <w:rStyle w:val="Emphasis"/>
          <w:bCs/>
          <w:i w:val="0"/>
          <w:iCs w:val="0"/>
          <w:sz w:val="28"/>
          <w:szCs w:val="28"/>
          <w:shd w:val="clear" w:color="auto" w:fill="FFFFFF"/>
        </w:rPr>
        <w:t>требовани</w:t>
      </w:r>
      <w:r>
        <w:rPr>
          <w:rStyle w:val="Emphasis"/>
          <w:bCs/>
          <w:i w:val="0"/>
          <w:iCs w:val="0"/>
          <w:sz w:val="28"/>
          <w:szCs w:val="28"/>
          <w:shd w:val="clear" w:color="auto" w:fill="FFFFFF"/>
        </w:rPr>
        <w:t>й</w:t>
      </w:r>
      <w:r w:rsidRPr="00155B60">
        <w:rPr>
          <w:sz w:val="28"/>
          <w:szCs w:val="28"/>
        </w:rPr>
        <w:t>;</w:t>
      </w:r>
    </w:p>
    <w:p w:rsidR="008660E7" w:rsidRPr="00155B60" w:rsidRDefault="008660E7" w:rsidP="00155B60">
      <w:pPr>
        <w:jc w:val="both"/>
        <w:rPr>
          <w:sz w:val="28"/>
          <w:szCs w:val="28"/>
        </w:rPr>
      </w:pPr>
      <w:r w:rsidRPr="00155B60">
        <w:rPr>
          <w:sz w:val="28"/>
          <w:szCs w:val="28"/>
        </w:rPr>
        <w:t>-организовать проведение ИС-9 в общеобразовательных организациях в с</w:t>
      </w:r>
      <w:r w:rsidRPr="00155B60">
        <w:rPr>
          <w:sz w:val="28"/>
          <w:szCs w:val="28"/>
        </w:rPr>
        <w:t>о</w:t>
      </w:r>
      <w:r w:rsidRPr="00155B60">
        <w:rPr>
          <w:sz w:val="28"/>
          <w:szCs w:val="28"/>
        </w:rPr>
        <w:t>ответствии с требованиями Порядка;</w:t>
      </w:r>
    </w:p>
    <w:p w:rsidR="008660E7" w:rsidRPr="00155B60" w:rsidRDefault="008660E7" w:rsidP="00155B60">
      <w:pPr>
        <w:jc w:val="both"/>
        <w:rPr>
          <w:sz w:val="28"/>
          <w:szCs w:val="28"/>
        </w:rPr>
      </w:pPr>
      <w:r w:rsidRPr="00155B60">
        <w:rPr>
          <w:sz w:val="28"/>
          <w:szCs w:val="28"/>
        </w:rPr>
        <w:t>- создать районную комиссию по проверке ИС-9 (приложение 1);</w:t>
      </w:r>
    </w:p>
    <w:p w:rsidR="008660E7" w:rsidRPr="00155B60" w:rsidRDefault="008660E7" w:rsidP="00155B60">
      <w:pPr>
        <w:jc w:val="both"/>
        <w:rPr>
          <w:sz w:val="28"/>
          <w:szCs w:val="28"/>
        </w:rPr>
      </w:pPr>
      <w:r w:rsidRPr="00155B60">
        <w:rPr>
          <w:sz w:val="28"/>
          <w:szCs w:val="28"/>
        </w:rPr>
        <w:t>- организовать проверку ИС-9 в установленные Порядком сроки;</w:t>
      </w:r>
    </w:p>
    <w:p w:rsidR="008660E7" w:rsidRPr="00155B60" w:rsidRDefault="008660E7" w:rsidP="00155B60">
      <w:pPr>
        <w:jc w:val="both"/>
        <w:rPr>
          <w:sz w:val="28"/>
          <w:szCs w:val="28"/>
        </w:rPr>
      </w:pPr>
      <w:r w:rsidRPr="00155B60">
        <w:rPr>
          <w:sz w:val="28"/>
          <w:szCs w:val="28"/>
        </w:rPr>
        <w:t>- завершить проверку и оценку ответов за ИС-9 не позднее, чем за 2 кале</w:t>
      </w:r>
      <w:r w:rsidRPr="00155B60">
        <w:rPr>
          <w:sz w:val="28"/>
          <w:szCs w:val="28"/>
        </w:rPr>
        <w:t>н</w:t>
      </w:r>
      <w:r w:rsidRPr="00155B60">
        <w:rPr>
          <w:sz w:val="28"/>
          <w:szCs w:val="28"/>
        </w:rPr>
        <w:t>дарных дня с даты проведения ИС-9;</w:t>
      </w:r>
    </w:p>
    <w:p w:rsidR="008660E7" w:rsidRPr="00155B60" w:rsidRDefault="008660E7" w:rsidP="00155B60">
      <w:pPr>
        <w:jc w:val="both"/>
        <w:rPr>
          <w:sz w:val="28"/>
          <w:szCs w:val="28"/>
        </w:rPr>
      </w:pPr>
      <w:r w:rsidRPr="00155B60">
        <w:rPr>
          <w:sz w:val="28"/>
          <w:szCs w:val="28"/>
        </w:rPr>
        <w:t>- обеспечить доставку в РЦОИ бланков ИС-9, ведомости учета проведения ИС-9 в аудит</w:t>
      </w:r>
      <w:r w:rsidRPr="00155B60">
        <w:rPr>
          <w:sz w:val="28"/>
          <w:szCs w:val="28"/>
        </w:rPr>
        <w:t>о</w:t>
      </w:r>
      <w:r w:rsidRPr="00155B60">
        <w:rPr>
          <w:sz w:val="28"/>
          <w:szCs w:val="28"/>
        </w:rPr>
        <w:t>рии, протоколов экспертов по оцениванию ответов участников ИС-9 и специализирова</w:t>
      </w:r>
      <w:r w:rsidRPr="00155B60">
        <w:rPr>
          <w:sz w:val="28"/>
          <w:szCs w:val="28"/>
        </w:rPr>
        <w:t>н</w:t>
      </w:r>
      <w:r w:rsidRPr="00155B60">
        <w:rPr>
          <w:sz w:val="28"/>
          <w:szCs w:val="28"/>
        </w:rPr>
        <w:t>ную форму для внесения информации из протоколов экспертов по оцениванию ответов участников ИС-9,  аудиофайлов с записями ответов участников ИС-9 соответственно ср</w:t>
      </w:r>
      <w:r w:rsidRPr="00155B60">
        <w:rPr>
          <w:sz w:val="28"/>
          <w:szCs w:val="28"/>
        </w:rPr>
        <w:t>о</w:t>
      </w:r>
      <w:r w:rsidRPr="00155B60">
        <w:rPr>
          <w:sz w:val="28"/>
          <w:szCs w:val="28"/>
        </w:rPr>
        <w:t xml:space="preserve">кам проведения ИС-9: </w:t>
      </w:r>
    </w:p>
    <w:p w:rsidR="008660E7" w:rsidRPr="00155B60" w:rsidRDefault="008660E7" w:rsidP="00155B60">
      <w:pPr>
        <w:jc w:val="both"/>
        <w:rPr>
          <w:sz w:val="28"/>
          <w:szCs w:val="28"/>
        </w:rPr>
      </w:pPr>
      <w:r w:rsidRPr="00155B60">
        <w:rPr>
          <w:sz w:val="28"/>
          <w:szCs w:val="28"/>
        </w:rPr>
        <w:t xml:space="preserve">- не позднее 14 февраля 2021 года; </w:t>
      </w:r>
    </w:p>
    <w:p w:rsidR="008660E7" w:rsidRPr="00155B60" w:rsidRDefault="008660E7" w:rsidP="00155B60">
      <w:pPr>
        <w:jc w:val="both"/>
        <w:rPr>
          <w:sz w:val="28"/>
          <w:szCs w:val="28"/>
        </w:rPr>
      </w:pPr>
      <w:r w:rsidRPr="00155B60">
        <w:rPr>
          <w:sz w:val="28"/>
          <w:szCs w:val="28"/>
        </w:rPr>
        <w:t>- не позднее 14 марта 2021 года;</w:t>
      </w:r>
    </w:p>
    <w:p w:rsidR="008660E7" w:rsidRPr="00155B60" w:rsidRDefault="008660E7" w:rsidP="00155B60">
      <w:pPr>
        <w:jc w:val="both"/>
        <w:rPr>
          <w:sz w:val="28"/>
          <w:szCs w:val="28"/>
        </w:rPr>
      </w:pPr>
      <w:r w:rsidRPr="00155B60">
        <w:rPr>
          <w:sz w:val="28"/>
          <w:szCs w:val="28"/>
        </w:rPr>
        <w:t>- не позднее 21 мая 2021 года.</w:t>
      </w:r>
    </w:p>
    <w:p w:rsidR="008660E7" w:rsidRPr="00155B60" w:rsidRDefault="008660E7" w:rsidP="00155B60">
      <w:pPr>
        <w:jc w:val="both"/>
        <w:rPr>
          <w:sz w:val="28"/>
          <w:szCs w:val="28"/>
        </w:rPr>
      </w:pPr>
      <w:r w:rsidRPr="00155B60">
        <w:rPr>
          <w:sz w:val="28"/>
          <w:szCs w:val="28"/>
        </w:rPr>
        <w:t>-обеспечить хранение копий аудиофайлов с записями ответов участников ИС-9 до 1 марта 2022 года;</w:t>
      </w:r>
    </w:p>
    <w:p w:rsidR="008660E7" w:rsidRPr="00155B60" w:rsidRDefault="008660E7" w:rsidP="00155B60">
      <w:pPr>
        <w:jc w:val="both"/>
        <w:rPr>
          <w:sz w:val="28"/>
          <w:szCs w:val="28"/>
        </w:rPr>
      </w:pPr>
      <w:r w:rsidRPr="00155B60">
        <w:rPr>
          <w:sz w:val="28"/>
          <w:szCs w:val="28"/>
        </w:rPr>
        <w:t>-проанализировать результаты ИС-9 обучающихся 9-х классов общеобраз</w:t>
      </w:r>
      <w:r w:rsidRPr="00155B60">
        <w:rPr>
          <w:sz w:val="28"/>
          <w:szCs w:val="28"/>
        </w:rPr>
        <w:t>о</w:t>
      </w:r>
      <w:r w:rsidRPr="00155B60">
        <w:rPr>
          <w:sz w:val="28"/>
          <w:szCs w:val="28"/>
        </w:rPr>
        <w:t>вательных о</w:t>
      </w:r>
      <w:r w:rsidRPr="00155B60">
        <w:rPr>
          <w:sz w:val="28"/>
          <w:szCs w:val="28"/>
        </w:rPr>
        <w:t>р</w:t>
      </w:r>
      <w:r w:rsidRPr="00155B60">
        <w:rPr>
          <w:sz w:val="28"/>
          <w:szCs w:val="28"/>
        </w:rPr>
        <w:t>ганизаций и представить отчет в срок до 25 февраля 2021 года.</w:t>
      </w:r>
    </w:p>
    <w:p w:rsidR="008660E7" w:rsidRPr="00155B60" w:rsidRDefault="008660E7" w:rsidP="00155B60">
      <w:pPr>
        <w:jc w:val="both"/>
        <w:rPr>
          <w:sz w:val="28"/>
          <w:szCs w:val="28"/>
        </w:rPr>
      </w:pPr>
      <w:r w:rsidRPr="00155B60">
        <w:rPr>
          <w:sz w:val="28"/>
          <w:szCs w:val="28"/>
        </w:rPr>
        <w:t xml:space="preserve">4. Образовательным организациям в целях проведения ИС-9: </w:t>
      </w:r>
    </w:p>
    <w:p w:rsidR="008660E7" w:rsidRPr="00155B60" w:rsidRDefault="008660E7" w:rsidP="00155B60">
      <w:pPr>
        <w:jc w:val="both"/>
        <w:rPr>
          <w:sz w:val="28"/>
          <w:szCs w:val="28"/>
        </w:rPr>
      </w:pPr>
      <w:r w:rsidRPr="00155B60">
        <w:rPr>
          <w:sz w:val="28"/>
          <w:szCs w:val="28"/>
        </w:rPr>
        <w:t>-организовать подготовку специалистов, привлекаемых к проведению ИС-9;</w:t>
      </w:r>
    </w:p>
    <w:p w:rsidR="008660E7" w:rsidRPr="00155B60" w:rsidRDefault="008660E7" w:rsidP="00155B60">
      <w:pPr>
        <w:jc w:val="both"/>
        <w:rPr>
          <w:sz w:val="28"/>
          <w:szCs w:val="28"/>
        </w:rPr>
      </w:pPr>
      <w:r w:rsidRPr="00155B60">
        <w:rPr>
          <w:sz w:val="28"/>
          <w:szCs w:val="28"/>
        </w:rPr>
        <w:t>- информировать участников ИС-9 и их родителей (законных представит</w:t>
      </w:r>
      <w:r w:rsidRPr="00155B60">
        <w:rPr>
          <w:sz w:val="28"/>
          <w:szCs w:val="28"/>
        </w:rPr>
        <w:t>е</w:t>
      </w:r>
      <w:r w:rsidRPr="00155B60">
        <w:rPr>
          <w:sz w:val="28"/>
          <w:szCs w:val="28"/>
        </w:rPr>
        <w:t>лей) о местах и сроках проведения ИС-9, о порядке проведения ИС-9, о вед</w:t>
      </w:r>
      <w:r w:rsidRPr="00155B60">
        <w:rPr>
          <w:sz w:val="28"/>
          <w:szCs w:val="28"/>
        </w:rPr>
        <w:t>е</w:t>
      </w:r>
      <w:r w:rsidRPr="00155B60">
        <w:rPr>
          <w:sz w:val="28"/>
          <w:szCs w:val="28"/>
        </w:rPr>
        <w:t>нии во время проведения ИС-9 аудиозаписи ответов участников ИС-9, о вр</w:t>
      </w:r>
      <w:r w:rsidRPr="00155B60">
        <w:rPr>
          <w:sz w:val="28"/>
          <w:szCs w:val="28"/>
        </w:rPr>
        <w:t>е</w:t>
      </w:r>
      <w:r w:rsidRPr="00155B60">
        <w:rPr>
          <w:sz w:val="28"/>
          <w:szCs w:val="28"/>
        </w:rPr>
        <w:t xml:space="preserve">мени и месте ознакомления с результатами ИС-9, а также о результатах ИС-9, полученных участниками ИС-9; </w:t>
      </w:r>
    </w:p>
    <w:p w:rsidR="008660E7" w:rsidRPr="00155B60" w:rsidRDefault="008660E7" w:rsidP="00155B60">
      <w:pPr>
        <w:jc w:val="both"/>
        <w:rPr>
          <w:sz w:val="28"/>
          <w:szCs w:val="28"/>
        </w:rPr>
      </w:pPr>
      <w:r w:rsidRPr="00155B60">
        <w:rPr>
          <w:sz w:val="28"/>
          <w:szCs w:val="28"/>
        </w:rPr>
        <w:t>- назначить приказом общеобразовательной организации ответственное лицо за организ</w:t>
      </w:r>
      <w:r w:rsidRPr="00155B60">
        <w:rPr>
          <w:sz w:val="28"/>
          <w:szCs w:val="28"/>
        </w:rPr>
        <w:t>а</w:t>
      </w:r>
      <w:r w:rsidRPr="00155B60">
        <w:rPr>
          <w:sz w:val="28"/>
          <w:szCs w:val="28"/>
        </w:rPr>
        <w:t>цию и проведение ИС-9;</w:t>
      </w:r>
    </w:p>
    <w:p w:rsidR="008660E7" w:rsidRPr="00155B60" w:rsidRDefault="008660E7" w:rsidP="00155B60">
      <w:pPr>
        <w:jc w:val="both"/>
        <w:rPr>
          <w:sz w:val="28"/>
          <w:szCs w:val="28"/>
        </w:rPr>
      </w:pPr>
      <w:r w:rsidRPr="00155B60">
        <w:rPr>
          <w:sz w:val="28"/>
          <w:szCs w:val="28"/>
        </w:rPr>
        <w:t>- разместить приказы  на официальном сайте общеобразовательной организ</w:t>
      </w:r>
      <w:r w:rsidRPr="00155B60">
        <w:rPr>
          <w:sz w:val="28"/>
          <w:szCs w:val="28"/>
        </w:rPr>
        <w:t>а</w:t>
      </w:r>
      <w:r w:rsidRPr="00155B60">
        <w:rPr>
          <w:sz w:val="28"/>
          <w:szCs w:val="28"/>
        </w:rPr>
        <w:t>ции;</w:t>
      </w:r>
    </w:p>
    <w:p w:rsidR="008660E7" w:rsidRPr="00155B60" w:rsidRDefault="008660E7" w:rsidP="00155B60">
      <w:pPr>
        <w:jc w:val="both"/>
        <w:rPr>
          <w:sz w:val="28"/>
          <w:szCs w:val="28"/>
        </w:rPr>
      </w:pPr>
      <w:r w:rsidRPr="00155B60">
        <w:rPr>
          <w:sz w:val="28"/>
          <w:szCs w:val="28"/>
        </w:rPr>
        <w:t>- обеспечить прием и регистрацию заявлений участников ИС-9 не позднее чем за две н</w:t>
      </w:r>
      <w:r w:rsidRPr="00155B60">
        <w:rPr>
          <w:sz w:val="28"/>
          <w:szCs w:val="28"/>
        </w:rPr>
        <w:t>е</w:t>
      </w:r>
      <w:r w:rsidRPr="00155B60">
        <w:rPr>
          <w:sz w:val="28"/>
          <w:szCs w:val="28"/>
        </w:rPr>
        <w:t xml:space="preserve">дели до начала проведения ИС-9; </w:t>
      </w:r>
    </w:p>
    <w:p w:rsidR="008660E7" w:rsidRPr="00155B60" w:rsidRDefault="008660E7" w:rsidP="00155B60">
      <w:pPr>
        <w:jc w:val="both"/>
        <w:rPr>
          <w:sz w:val="28"/>
          <w:szCs w:val="28"/>
        </w:rPr>
      </w:pPr>
      <w:r w:rsidRPr="00155B60">
        <w:rPr>
          <w:sz w:val="28"/>
          <w:szCs w:val="28"/>
        </w:rPr>
        <w:t xml:space="preserve">- обеспечить готовность учебных кабинетов к проведению и проверке ИС-9; </w:t>
      </w:r>
    </w:p>
    <w:p w:rsidR="008660E7" w:rsidRPr="00155B60" w:rsidRDefault="008660E7" w:rsidP="00155B60">
      <w:pPr>
        <w:jc w:val="both"/>
        <w:rPr>
          <w:sz w:val="28"/>
          <w:szCs w:val="28"/>
        </w:rPr>
      </w:pPr>
      <w:r w:rsidRPr="00155B60">
        <w:rPr>
          <w:sz w:val="28"/>
          <w:szCs w:val="28"/>
        </w:rPr>
        <w:t>-в день проведения ИС-9 не ранее 07.30 по местному времени получить и т</w:t>
      </w:r>
      <w:r w:rsidRPr="00155B60">
        <w:rPr>
          <w:sz w:val="28"/>
          <w:szCs w:val="28"/>
        </w:rPr>
        <w:t>и</w:t>
      </w:r>
      <w:r w:rsidRPr="00155B60">
        <w:rPr>
          <w:sz w:val="28"/>
          <w:szCs w:val="28"/>
        </w:rPr>
        <w:t>ражировать материалы для проведения ИС-9;</w:t>
      </w:r>
    </w:p>
    <w:p w:rsidR="008660E7" w:rsidRPr="00155B60" w:rsidRDefault="008660E7" w:rsidP="00155B60">
      <w:pPr>
        <w:jc w:val="both"/>
        <w:rPr>
          <w:sz w:val="28"/>
          <w:szCs w:val="28"/>
        </w:rPr>
      </w:pPr>
      <w:r w:rsidRPr="00155B60">
        <w:rPr>
          <w:sz w:val="28"/>
          <w:szCs w:val="28"/>
        </w:rPr>
        <w:t>- своевременно информировать отдел образования ( не позднее 11.00 часов) в день пров</w:t>
      </w:r>
      <w:r w:rsidRPr="00155B60">
        <w:rPr>
          <w:sz w:val="28"/>
          <w:szCs w:val="28"/>
        </w:rPr>
        <w:t>е</w:t>
      </w:r>
      <w:r w:rsidRPr="00155B60">
        <w:rPr>
          <w:sz w:val="28"/>
          <w:szCs w:val="28"/>
        </w:rPr>
        <w:t>дения ИС-9 о неявку участника ИС-9 и о досрочном завершении работы по уважительной причине ( в течении 30 минут после принятия р</w:t>
      </w:r>
      <w:r w:rsidRPr="00155B60">
        <w:rPr>
          <w:sz w:val="28"/>
          <w:szCs w:val="28"/>
        </w:rPr>
        <w:t>е</w:t>
      </w:r>
      <w:r w:rsidRPr="00155B60">
        <w:rPr>
          <w:sz w:val="28"/>
          <w:szCs w:val="28"/>
        </w:rPr>
        <w:t>шения);</w:t>
      </w:r>
    </w:p>
    <w:p w:rsidR="008660E7" w:rsidRPr="00155B60" w:rsidRDefault="008660E7" w:rsidP="00155B60">
      <w:pPr>
        <w:jc w:val="both"/>
        <w:rPr>
          <w:sz w:val="28"/>
          <w:szCs w:val="28"/>
        </w:rPr>
      </w:pPr>
      <w:r w:rsidRPr="00155B60">
        <w:rPr>
          <w:sz w:val="28"/>
          <w:szCs w:val="28"/>
        </w:rPr>
        <w:t>- сформировать состав комиссий по проведению ИС-9 и комиссий по прове</w:t>
      </w:r>
      <w:r w:rsidRPr="00155B60">
        <w:rPr>
          <w:sz w:val="28"/>
          <w:szCs w:val="28"/>
        </w:rPr>
        <w:t>р</w:t>
      </w:r>
      <w:r w:rsidRPr="00155B60">
        <w:rPr>
          <w:sz w:val="28"/>
          <w:szCs w:val="28"/>
        </w:rPr>
        <w:t xml:space="preserve">ке ИС-9 не позднее чем за две недели до проведения ИС-9; </w:t>
      </w:r>
    </w:p>
    <w:p w:rsidR="008660E7" w:rsidRPr="00155B60" w:rsidRDefault="008660E7" w:rsidP="00155B60">
      <w:pPr>
        <w:jc w:val="both"/>
        <w:rPr>
          <w:sz w:val="28"/>
          <w:szCs w:val="28"/>
        </w:rPr>
      </w:pPr>
      <w:r w:rsidRPr="00155B60">
        <w:rPr>
          <w:sz w:val="28"/>
          <w:szCs w:val="28"/>
        </w:rPr>
        <w:t xml:space="preserve">- определить порядок проверки и оценивания ответов участников ИС-9; </w:t>
      </w:r>
    </w:p>
    <w:p w:rsidR="008660E7" w:rsidRPr="00155B60" w:rsidRDefault="008660E7" w:rsidP="00155B60">
      <w:pPr>
        <w:jc w:val="both"/>
        <w:rPr>
          <w:sz w:val="28"/>
          <w:szCs w:val="28"/>
        </w:rPr>
      </w:pPr>
      <w:r w:rsidRPr="00155B60">
        <w:rPr>
          <w:sz w:val="28"/>
          <w:szCs w:val="28"/>
        </w:rPr>
        <w:t>- обеспечить техническую поддержку проведения ИС-9 (приготовить нео</w:t>
      </w:r>
      <w:r w:rsidRPr="00155B60">
        <w:rPr>
          <w:sz w:val="28"/>
          <w:szCs w:val="28"/>
        </w:rPr>
        <w:t>б</w:t>
      </w:r>
      <w:r w:rsidRPr="00155B60">
        <w:rPr>
          <w:sz w:val="28"/>
          <w:szCs w:val="28"/>
        </w:rPr>
        <w:t>ходимое кол</w:t>
      </w:r>
      <w:r w:rsidRPr="00155B60">
        <w:rPr>
          <w:sz w:val="28"/>
          <w:szCs w:val="28"/>
        </w:rPr>
        <w:t>и</w:t>
      </w:r>
      <w:r w:rsidRPr="00155B60">
        <w:rPr>
          <w:sz w:val="28"/>
          <w:szCs w:val="28"/>
        </w:rPr>
        <w:t xml:space="preserve">чество автоматизированных рабочих мест, оборудованных средствами для аудиозаписи ответов участников ИС-9); </w:t>
      </w:r>
    </w:p>
    <w:p w:rsidR="008660E7" w:rsidRPr="00155B60" w:rsidRDefault="008660E7" w:rsidP="00155B60">
      <w:pPr>
        <w:jc w:val="both"/>
        <w:rPr>
          <w:sz w:val="28"/>
          <w:szCs w:val="28"/>
        </w:rPr>
      </w:pPr>
      <w:r w:rsidRPr="00155B60">
        <w:rPr>
          <w:sz w:val="28"/>
          <w:szCs w:val="28"/>
        </w:rPr>
        <w:t xml:space="preserve">-обеспечить организацию проведения ИС-9 в соответствии с установленным порядком; </w:t>
      </w:r>
    </w:p>
    <w:p w:rsidR="008660E7" w:rsidRPr="00155B60" w:rsidRDefault="008660E7" w:rsidP="00155B60">
      <w:pPr>
        <w:jc w:val="both"/>
        <w:rPr>
          <w:sz w:val="28"/>
          <w:szCs w:val="28"/>
        </w:rPr>
      </w:pPr>
      <w:r w:rsidRPr="00155B60">
        <w:rPr>
          <w:sz w:val="28"/>
          <w:szCs w:val="28"/>
        </w:rPr>
        <w:t>- обеспечить проверку соответствия документов и аудиофайлов с ответами участников п</w:t>
      </w:r>
      <w:r w:rsidRPr="00155B60">
        <w:rPr>
          <w:sz w:val="28"/>
          <w:szCs w:val="28"/>
        </w:rPr>
        <w:t>е</w:t>
      </w:r>
      <w:r w:rsidRPr="00155B60">
        <w:rPr>
          <w:sz w:val="28"/>
          <w:szCs w:val="28"/>
        </w:rPr>
        <w:t>ред передачей их в отдел образования);</w:t>
      </w:r>
    </w:p>
    <w:p w:rsidR="008660E7" w:rsidRPr="00155B60" w:rsidRDefault="008660E7" w:rsidP="00155B60">
      <w:pPr>
        <w:jc w:val="both"/>
        <w:rPr>
          <w:sz w:val="28"/>
          <w:szCs w:val="28"/>
        </w:rPr>
      </w:pPr>
      <w:r w:rsidRPr="00155B60">
        <w:rPr>
          <w:sz w:val="28"/>
          <w:szCs w:val="28"/>
        </w:rPr>
        <w:t xml:space="preserve">- представить не позднее 10:00 часов 11 февраля 2021 года в </w:t>
      </w:r>
      <w:r>
        <w:rPr>
          <w:sz w:val="28"/>
          <w:szCs w:val="28"/>
        </w:rPr>
        <w:t>МКУ «О</w:t>
      </w:r>
      <w:r w:rsidRPr="00155B60">
        <w:rPr>
          <w:sz w:val="28"/>
          <w:szCs w:val="28"/>
        </w:rPr>
        <w:t>тдел образования</w:t>
      </w:r>
      <w:r>
        <w:rPr>
          <w:sz w:val="28"/>
          <w:szCs w:val="28"/>
        </w:rPr>
        <w:t xml:space="preserve"> МР Балтачевский район РБ»</w:t>
      </w:r>
      <w:r w:rsidRPr="00155B60">
        <w:rPr>
          <w:sz w:val="28"/>
          <w:szCs w:val="28"/>
        </w:rPr>
        <w:t xml:space="preserve"> материалы ИС-9 в соответствии с Порядком ИС-9;</w:t>
      </w:r>
    </w:p>
    <w:p w:rsidR="008660E7" w:rsidRPr="00155B60" w:rsidRDefault="008660E7" w:rsidP="00155B60">
      <w:pPr>
        <w:jc w:val="both"/>
        <w:rPr>
          <w:sz w:val="28"/>
          <w:szCs w:val="28"/>
        </w:rPr>
      </w:pPr>
      <w:r w:rsidRPr="00155B60">
        <w:rPr>
          <w:sz w:val="28"/>
          <w:szCs w:val="28"/>
        </w:rPr>
        <w:t>- ознакомить участников ИС-9 и (или) их родителей (законных представит</w:t>
      </w:r>
      <w:r w:rsidRPr="00155B60">
        <w:rPr>
          <w:sz w:val="28"/>
          <w:szCs w:val="28"/>
        </w:rPr>
        <w:t>е</w:t>
      </w:r>
      <w:r w:rsidRPr="00155B60">
        <w:rPr>
          <w:sz w:val="28"/>
          <w:szCs w:val="28"/>
        </w:rPr>
        <w:t>лей) с результатами ИС-9 в срок не позднее двух рабочих дней со дня око</w:t>
      </w:r>
      <w:r w:rsidRPr="00155B60">
        <w:rPr>
          <w:sz w:val="28"/>
          <w:szCs w:val="28"/>
        </w:rPr>
        <w:t>н</w:t>
      </w:r>
      <w:r w:rsidRPr="00155B60">
        <w:rPr>
          <w:sz w:val="28"/>
          <w:szCs w:val="28"/>
        </w:rPr>
        <w:t>чания проверки.</w:t>
      </w:r>
    </w:p>
    <w:p w:rsidR="008660E7" w:rsidRPr="00155B60" w:rsidRDefault="008660E7" w:rsidP="00155B60">
      <w:pPr>
        <w:jc w:val="both"/>
        <w:rPr>
          <w:sz w:val="28"/>
          <w:szCs w:val="28"/>
          <w:lang w:eastAsia="en-US"/>
        </w:rPr>
      </w:pPr>
      <w:r w:rsidRPr="00155B60">
        <w:rPr>
          <w:sz w:val="28"/>
          <w:szCs w:val="28"/>
        </w:rPr>
        <w:t>5. Контроль за исполнением данного приказа оставляю за собой.</w:t>
      </w:r>
    </w:p>
    <w:p w:rsidR="008660E7" w:rsidRPr="00155B60" w:rsidRDefault="008660E7" w:rsidP="00155B60">
      <w:pPr>
        <w:ind w:left="540"/>
        <w:rPr>
          <w:sz w:val="28"/>
          <w:szCs w:val="28"/>
        </w:rPr>
      </w:pPr>
    </w:p>
    <w:p w:rsidR="008660E7" w:rsidRDefault="008660E7" w:rsidP="007378EB">
      <w:pPr>
        <w:spacing w:line="360" w:lineRule="auto"/>
        <w:ind w:left="540"/>
        <w:rPr>
          <w:szCs w:val="24"/>
        </w:rPr>
      </w:pPr>
    </w:p>
    <w:p w:rsidR="008660E7" w:rsidRDefault="008660E7" w:rsidP="007378EB">
      <w:pPr>
        <w:spacing w:line="360" w:lineRule="auto"/>
        <w:ind w:left="540"/>
        <w:rPr>
          <w:szCs w:val="24"/>
        </w:rPr>
      </w:pPr>
    </w:p>
    <w:p w:rsidR="008660E7" w:rsidRDefault="008660E7" w:rsidP="007378EB">
      <w:pPr>
        <w:spacing w:line="360" w:lineRule="auto"/>
        <w:ind w:left="540"/>
        <w:rPr>
          <w:szCs w:val="24"/>
        </w:rPr>
      </w:pPr>
    </w:p>
    <w:p w:rsidR="008660E7" w:rsidRPr="00B06DBB" w:rsidRDefault="008660E7" w:rsidP="00B06DBB">
      <w:pPr>
        <w:spacing w:line="360" w:lineRule="auto"/>
        <w:ind w:left="540"/>
        <w:jc w:val="center"/>
        <w:rPr>
          <w:szCs w:val="24"/>
        </w:rPr>
      </w:pPr>
      <w:r w:rsidRPr="00B06DBB">
        <w:rPr>
          <w:szCs w:val="24"/>
        </w:rPr>
        <w:pict>
          <v:shape id="_x0000_i1025" type="#_x0000_t75" style="width:428.25pt;height:94.5pt">
            <v:imagedata r:id="rId6" o:title=""/>
          </v:shape>
        </w:pict>
      </w:r>
    </w:p>
    <w:p w:rsidR="008660E7" w:rsidRPr="00C85FEB" w:rsidRDefault="008660E7" w:rsidP="007378EB">
      <w:pPr>
        <w:spacing w:line="360" w:lineRule="auto"/>
        <w:ind w:left="540"/>
        <w:rPr>
          <w:szCs w:val="24"/>
        </w:rPr>
      </w:pPr>
    </w:p>
    <w:p w:rsidR="008660E7" w:rsidRPr="00C85FEB" w:rsidRDefault="008660E7" w:rsidP="005929C6">
      <w:pPr>
        <w:ind w:left="540"/>
        <w:rPr>
          <w:b/>
          <w:szCs w:val="24"/>
        </w:rPr>
      </w:pPr>
    </w:p>
    <w:p w:rsidR="008660E7" w:rsidRPr="00C85FEB" w:rsidRDefault="008660E7" w:rsidP="005929C6">
      <w:pPr>
        <w:ind w:left="540"/>
        <w:rPr>
          <w:b/>
          <w:szCs w:val="24"/>
        </w:rPr>
      </w:pPr>
    </w:p>
    <w:p w:rsidR="008660E7" w:rsidRDefault="008660E7" w:rsidP="005929C6">
      <w:pPr>
        <w:ind w:left="540"/>
        <w:rPr>
          <w:b/>
          <w:szCs w:val="24"/>
        </w:rPr>
      </w:pPr>
    </w:p>
    <w:p w:rsidR="008660E7" w:rsidRDefault="008660E7" w:rsidP="005929C6">
      <w:pPr>
        <w:ind w:left="540"/>
        <w:rPr>
          <w:b/>
          <w:szCs w:val="24"/>
        </w:rPr>
      </w:pPr>
    </w:p>
    <w:p w:rsidR="008660E7" w:rsidRDefault="008660E7" w:rsidP="005929C6">
      <w:pPr>
        <w:ind w:left="540"/>
        <w:rPr>
          <w:b/>
          <w:szCs w:val="24"/>
        </w:rPr>
      </w:pPr>
    </w:p>
    <w:p w:rsidR="008660E7" w:rsidRDefault="008660E7" w:rsidP="005929C6">
      <w:pPr>
        <w:ind w:left="540"/>
        <w:rPr>
          <w:b/>
          <w:szCs w:val="24"/>
        </w:rPr>
      </w:pPr>
    </w:p>
    <w:p w:rsidR="008660E7" w:rsidRDefault="008660E7" w:rsidP="005929C6">
      <w:pPr>
        <w:ind w:left="540"/>
        <w:rPr>
          <w:b/>
          <w:szCs w:val="24"/>
        </w:rPr>
      </w:pPr>
    </w:p>
    <w:p w:rsidR="008660E7" w:rsidRPr="00C85FEB" w:rsidRDefault="008660E7" w:rsidP="005929C6">
      <w:pPr>
        <w:ind w:left="540"/>
        <w:rPr>
          <w:b/>
          <w:szCs w:val="24"/>
        </w:rPr>
      </w:pPr>
    </w:p>
    <w:p w:rsidR="008660E7" w:rsidRPr="00C85FEB" w:rsidRDefault="008660E7" w:rsidP="005929C6">
      <w:pPr>
        <w:ind w:left="5664"/>
        <w:rPr>
          <w:szCs w:val="24"/>
        </w:rPr>
      </w:pPr>
      <w:r>
        <w:rPr>
          <w:szCs w:val="24"/>
        </w:rPr>
        <w:t>При</w:t>
      </w:r>
      <w:r w:rsidRPr="00C85FEB">
        <w:rPr>
          <w:szCs w:val="24"/>
        </w:rPr>
        <w:t xml:space="preserve">ложение к приказу </w:t>
      </w:r>
    </w:p>
    <w:p w:rsidR="008660E7" w:rsidRPr="00C85FEB" w:rsidRDefault="008660E7" w:rsidP="005929C6">
      <w:pPr>
        <w:ind w:left="5664"/>
        <w:rPr>
          <w:szCs w:val="24"/>
        </w:rPr>
      </w:pPr>
      <w:r w:rsidRPr="00C85FEB">
        <w:rPr>
          <w:szCs w:val="24"/>
        </w:rPr>
        <w:t xml:space="preserve">Балтачевского РОО </w:t>
      </w:r>
    </w:p>
    <w:p w:rsidR="008660E7" w:rsidRPr="00C85FEB" w:rsidRDefault="008660E7" w:rsidP="00EE0434">
      <w:pPr>
        <w:jc w:val="both"/>
        <w:rPr>
          <w:szCs w:val="24"/>
        </w:rPr>
      </w:pPr>
      <w:r w:rsidRPr="00C85FEB">
        <w:rPr>
          <w:szCs w:val="24"/>
        </w:rPr>
        <w:t xml:space="preserve">                                                                               </w:t>
      </w:r>
      <w:r>
        <w:rPr>
          <w:szCs w:val="24"/>
        </w:rPr>
        <w:t xml:space="preserve">             </w:t>
      </w:r>
      <w:r w:rsidRPr="00C85FEB">
        <w:rPr>
          <w:szCs w:val="24"/>
        </w:rPr>
        <w:t xml:space="preserve"> </w:t>
      </w:r>
      <w:r>
        <w:rPr>
          <w:szCs w:val="24"/>
        </w:rPr>
        <w:t xml:space="preserve"> </w:t>
      </w:r>
      <w:r w:rsidRPr="00C85FEB">
        <w:rPr>
          <w:szCs w:val="24"/>
        </w:rPr>
        <w:t xml:space="preserve"> от «</w:t>
      </w:r>
      <w:r>
        <w:rPr>
          <w:szCs w:val="24"/>
        </w:rPr>
        <w:t>26</w:t>
      </w:r>
      <w:r w:rsidRPr="00C85FEB">
        <w:rPr>
          <w:szCs w:val="24"/>
        </w:rPr>
        <w:t xml:space="preserve">» января 2021 года № </w:t>
      </w:r>
      <w:r>
        <w:rPr>
          <w:szCs w:val="24"/>
        </w:rPr>
        <w:t>17</w:t>
      </w:r>
      <w:r w:rsidRPr="00C85FEB">
        <w:rPr>
          <w:szCs w:val="24"/>
        </w:rPr>
        <w:t xml:space="preserve">                                                </w:t>
      </w:r>
    </w:p>
    <w:p w:rsidR="008660E7" w:rsidRPr="00C85FEB" w:rsidRDefault="008660E7" w:rsidP="005929C6">
      <w:pPr>
        <w:rPr>
          <w:szCs w:val="24"/>
        </w:rPr>
      </w:pPr>
    </w:p>
    <w:p w:rsidR="008660E7" w:rsidRPr="00D6694D" w:rsidRDefault="008660E7" w:rsidP="005929C6">
      <w:pPr>
        <w:jc w:val="center"/>
        <w:rPr>
          <w:sz w:val="28"/>
          <w:szCs w:val="28"/>
        </w:rPr>
      </w:pPr>
      <w:r w:rsidRPr="00D6694D">
        <w:rPr>
          <w:sz w:val="28"/>
          <w:szCs w:val="28"/>
        </w:rPr>
        <w:t>Состав районной комиссии по проверке итогового собеседования</w:t>
      </w:r>
    </w:p>
    <w:p w:rsidR="008660E7" w:rsidRPr="00D6694D" w:rsidRDefault="008660E7" w:rsidP="005929C6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31"/>
        <w:gridCol w:w="2674"/>
        <w:gridCol w:w="3421"/>
        <w:gridCol w:w="2850"/>
      </w:tblGrid>
      <w:tr w:rsidR="008660E7" w:rsidRPr="00D6694D" w:rsidTr="00D6694D">
        <w:tc>
          <w:tcPr>
            <w:tcW w:w="631" w:type="dxa"/>
          </w:tcPr>
          <w:p w:rsidR="008660E7" w:rsidRPr="00D6694D" w:rsidRDefault="008660E7" w:rsidP="005929C6">
            <w:pPr>
              <w:jc w:val="center"/>
              <w:rPr>
                <w:sz w:val="28"/>
                <w:szCs w:val="28"/>
              </w:rPr>
            </w:pPr>
            <w:r w:rsidRPr="00D6694D">
              <w:rPr>
                <w:sz w:val="28"/>
                <w:szCs w:val="28"/>
              </w:rPr>
              <w:t>№ п/п</w:t>
            </w:r>
          </w:p>
        </w:tc>
        <w:tc>
          <w:tcPr>
            <w:tcW w:w="2674" w:type="dxa"/>
          </w:tcPr>
          <w:p w:rsidR="008660E7" w:rsidRDefault="008660E7" w:rsidP="005929C6">
            <w:pPr>
              <w:jc w:val="center"/>
              <w:rPr>
                <w:sz w:val="28"/>
                <w:szCs w:val="28"/>
              </w:rPr>
            </w:pPr>
            <w:r w:rsidRPr="00D6694D">
              <w:rPr>
                <w:sz w:val="28"/>
                <w:szCs w:val="28"/>
              </w:rPr>
              <w:t xml:space="preserve">Фамилия, имя, </w:t>
            </w:r>
          </w:p>
          <w:p w:rsidR="008660E7" w:rsidRPr="00D6694D" w:rsidRDefault="008660E7" w:rsidP="005929C6">
            <w:pPr>
              <w:jc w:val="center"/>
              <w:rPr>
                <w:sz w:val="28"/>
                <w:szCs w:val="28"/>
              </w:rPr>
            </w:pPr>
            <w:r w:rsidRPr="00D6694D">
              <w:rPr>
                <w:sz w:val="28"/>
                <w:szCs w:val="28"/>
              </w:rPr>
              <w:t>о</w:t>
            </w:r>
            <w:r w:rsidRPr="00D6694D">
              <w:rPr>
                <w:sz w:val="28"/>
                <w:szCs w:val="28"/>
              </w:rPr>
              <w:t>т</w:t>
            </w:r>
            <w:r w:rsidRPr="00D6694D">
              <w:rPr>
                <w:sz w:val="28"/>
                <w:szCs w:val="28"/>
              </w:rPr>
              <w:t>чество</w:t>
            </w:r>
          </w:p>
        </w:tc>
        <w:tc>
          <w:tcPr>
            <w:tcW w:w="3421" w:type="dxa"/>
          </w:tcPr>
          <w:p w:rsidR="008660E7" w:rsidRPr="00D6694D" w:rsidRDefault="008660E7" w:rsidP="005929C6">
            <w:pPr>
              <w:jc w:val="center"/>
              <w:rPr>
                <w:sz w:val="28"/>
                <w:szCs w:val="28"/>
              </w:rPr>
            </w:pPr>
            <w:r w:rsidRPr="00D6694D">
              <w:rPr>
                <w:sz w:val="28"/>
                <w:szCs w:val="28"/>
              </w:rPr>
              <w:t xml:space="preserve">Наименование </w:t>
            </w:r>
            <w:r>
              <w:rPr>
                <w:sz w:val="28"/>
                <w:szCs w:val="28"/>
              </w:rPr>
              <w:t>ОО</w:t>
            </w:r>
          </w:p>
        </w:tc>
        <w:tc>
          <w:tcPr>
            <w:tcW w:w="2850" w:type="dxa"/>
          </w:tcPr>
          <w:p w:rsidR="008660E7" w:rsidRPr="00D6694D" w:rsidRDefault="008660E7" w:rsidP="005929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Должность</w:t>
            </w:r>
          </w:p>
        </w:tc>
      </w:tr>
      <w:tr w:rsidR="008660E7" w:rsidRPr="00C85FEB" w:rsidTr="00D6694D">
        <w:tc>
          <w:tcPr>
            <w:tcW w:w="631" w:type="dxa"/>
          </w:tcPr>
          <w:p w:rsidR="008660E7" w:rsidRPr="00D6694D" w:rsidRDefault="008660E7" w:rsidP="005929C6">
            <w:pPr>
              <w:jc w:val="center"/>
              <w:rPr>
                <w:sz w:val="28"/>
                <w:szCs w:val="28"/>
              </w:rPr>
            </w:pPr>
            <w:r w:rsidRPr="00D6694D">
              <w:rPr>
                <w:sz w:val="28"/>
                <w:szCs w:val="28"/>
              </w:rPr>
              <w:t>1</w:t>
            </w:r>
          </w:p>
        </w:tc>
        <w:tc>
          <w:tcPr>
            <w:tcW w:w="2674" w:type="dxa"/>
          </w:tcPr>
          <w:p w:rsidR="008660E7" w:rsidRPr="00D6694D" w:rsidRDefault="008660E7" w:rsidP="00EE5536">
            <w:pPr>
              <w:rPr>
                <w:sz w:val="28"/>
                <w:szCs w:val="28"/>
              </w:rPr>
            </w:pPr>
            <w:r w:rsidRPr="00D6694D">
              <w:rPr>
                <w:sz w:val="28"/>
                <w:szCs w:val="28"/>
              </w:rPr>
              <w:t>Фассахова А</w:t>
            </w:r>
            <w:r>
              <w:rPr>
                <w:sz w:val="28"/>
                <w:szCs w:val="28"/>
              </w:rPr>
              <w:t>.</w:t>
            </w:r>
            <w:r w:rsidRPr="00D6694D">
              <w:rPr>
                <w:sz w:val="28"/>
                <w:szCs w:val="28"/>
              </w:rPr>
              <w:t>З.</w:t>
            </w:r>
          </w:p>
        </w:tc>
        <w:tc>
          <w:tcPr>
            <w:tcW w:w="3421" w:type="dxa"/>
          </w:tcPr>
          <w:p w:rsidR="008660E7" w:rsidRPr="00D6694D" w:rsidRDefault="008660E7" w:rsidP="00D6694D">
            <w:pPr>
              <w:jc w:val="center"/>
              <w:rPr>
                <w:sz w:val="28"/>
                <w:szCs w:val="28"/>
              </w:rPr>
            </w:pPr>
            <w:r w:rsidRPr="00D6694D">
              <w:rPr>
                <w:sz w:val="28"/>
                <w:szCs w:val="28"/>
              </w:rPr>
              <w:t>МОБУ СОШ д. Штанды</w:t>
            </w:r>
          </w:p>
        </w:tc>
        <w:tc>
          <w:tcPr>
            <w:tcW w:w="2850" w:type="dxa"/>
          </w:tcPr>
          <w:p w:rsidR="008660E7" w:rsidRPr="00D6694D" w:rsidRDefault="008660E7" w:rsidP="00D669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русского языка и литературы</w:t>
            </w:r>
          </w:p>
        </w:tc>
      </w:tr>
      <w:tr w:rsidR="008660E7" w:rsidRPr="00C85FEB" w:rsidTr="00D6694D">
        <w:tc>
          <w:tcPr>
            <w:tcW w:w="631" w:type="dxa"/>
          </w:tcPr>
          <w:p w:rsidR="008660E7" w:rsidRPr="00D6694D" w:rsidRDefault="008660E7" w:rsidP="005929C6">
            <w:pPr>
              <w:jc w:val="center"/>
              <w:rPr>
                <w:sz w:val="28"/>
                <w:szCs w:val="28"/>
              </w:rPr>
            </w:pPr>
            <w:r w:rsidRPr="00D6694D">
              <w:rPr>
                <w:sz w:val="28"/>
                <w:szCs w:val="28"/>
              </w:rPr>
              <w:t>2</w:t>
            </w:r>
          </w:p>
        </w:tc>
        <w:tc>
          <w:tcPr>
            <w:tcW w:w="2674" w:type="dxa"/>
          </w:tcPr>
          <w:p w:rsidR="008660E7" w:rsidRPr="00D6694D" w:rsidRDefault="008660E7" w:rsidP="00EE5536">
            <w:pPr>
              <w:rPr>
                <w:sz w:val="28"/>
                <w:szCs w:val="28"/>
              </w:rPr>
            </w:pPr>
            <w:r w:rsidRPr="00D6694D">
              <w:rPr>
                <w:sz w:val="28"/>
                <w:szCs w:val="28"/>
              </w:rPr>
              <w:t>Муртазина Г.И.</w:t>
            </w:r>
          </w:p>
        </w:tc>
        <w:tc>
          <w:tcPr>
            <w:tcW w:w="3421" w:type="dxa"/>
          </w:tcPr>
          <w:p w:rsidR="008660E7" w:rsidRDefault="008660E7" w:rsidP="00D6694D">
            <w:pPr>
              <w:ind w:right="-180"/>
              <w:jc w:val="center"/>
              <w:rPr>
                <w:sz w:val="28"/>
                <w:szCs w:val="28"/>
              </w:rPr>
            </w:pPr>
            <w:r w:rsidRPr="00D6694D">
              <w:rPr>
                <w:sz w:val="28"/>
                <w:szCs w:val="28"/>
              </w:rPr>
              <w:t>МОБУ СОШ №1</w:t>
            </w:r>
          </w:p>
          <w:p w:rsidR="008660E7" w:rsidRPr="00D6694D" w:rsidRDefault="008660E7" w:rsidP="00D6694D">
            <w:pPr>
              <w:ind w:right="-180"/>
              <w:jc w:val="center"/>
              <w:rPr>
                <w:sz w:val="28"/>
                <w:szCs w:val="28"/>
              </w:rPr>
            </w:pPr>
            <w:r w:rsidRPr="00D6694D">
              <w:rPr>
                <w:sz w:val="28"/>
                <w:szCs w:val="28"/>
              </w:rPr>
              <w:t>с. Старобалт</w:t>
            </w:r>
            <w:r w:rsidRPr="00D6694D">
              <w:rPr>
                <w:sz w:val="28"/>
                <w:szCs w:val="28"/>
              </w:rPr>
              <w:t>а</w:t>
            </w:r>
            <w:r w:rsidRPr="00D6694D">
              <w:rPr>
                <w:sz w:val="28"/>
                <w:szCs w:val="28"/>
              </w:rPr>
              <w:t>чево</w:t>
            </w:r>
          </w:p>
        </w:tc>
        <w:tc>
          <w:tcPr>
            <w:tcW w:w="2850" w:type="dxa"/>
          </w:tcPr>
          <w:p w:rsidR="008660E7" w:rsidRDefault="008660E7" w:rsidP="00D6694D">
            <w:pPr>
              <w:ind w:right="-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русского</w:t>
            </w:r>
          </w:p>
          <w:p w:rsidR="008660E7" w:rsidRPr="00D6694D" w:rsidRDefault="008660E7" w:rsidP="00D6694D">
            <w:pPr>
              <w:ind w:right="-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яз</w:t>
            </w:r>
            <w:r>
              <w:rPr>
                <w:sz w:val="28"/>
                <w:szCs w:val="28"/>
              </w:rPr>
              <w:t>ы</w:t>
            </w:r>
            <w:r>
              <w:rPr>
                <w:sz w:val="28"/>
                <w:szCs w:val="28"/>
              </w:rPr>
              <w:t>ка и литературы</w:t>
            </w:r>
          </w:p>
        </w:tc>
      </w:tr>
      <w:tr w:rsidR="008660E7" w:rsidRPr="00C85FEB" w:rsidTr="00D6694D">
        <w:tc>
          <w:tcPr>
            <w:tcW w:w="631" w:type="dxa"/>
          </w:tcPr>
          <w:p w:rsidR="008660E7" w:rsidRPr="00D6694D" w:rsidRDefault="008660E7" w:rsidP="005929C6">
            <w:pPr>
              <w:jc w:val="center"/>
              <w:rPr>
                <w:sz w:val="28"/>
                <w:szCs w:val="28"/>
              </w:rPr>
            </w:pPr>
            <w:r w:rsidRPr="00D6694D">
              <w:rPr>
                <w:sz w:val="28"/>
                <w:szCs w:val="28"/>
              </w:rPr>
              <w:t>3</w:t>
            </w:r>
          </w:p>
        </w:tc>
        <w:tc>
          <w:tcPr>
            <w:tcW w:w="2674" w:type="dxa"/>
          </w:tcPr>
          <w:p w:rsidR="008660E7" w:rsidRPr="00D6694D" w:rsidRDefault="008660E7" w:rsidP="00EE5536">
            <w:pPr>
              <w:rPr>
                <w:sz w:val="28"/>
                <w:szCs w:val="28"/>
              </w:rPr>
            </w:pPr>
            <w:r w:rsidRPr="00D6694D">
              <w:rPr>
                <w:sz w:val="28"/>
                <w:szCs w:val="28"/>
              </w:rPr>
              <w:t>Фазлыева Г.Д.</w:t>
            </w:r>
          </w:p>
        </w:tc>
        <w:tc>
          <w:tcPr>
            <w:tcW w:w="3421" w:type="dxa"/>
          </w:tcPr>
          <w:p w:rsidR="008660E7" w:rsidRDefault="008660E7" w:rsidP="00D6694D">
            <w:pPr>
              <w:ind w:right="-180"/>
              <w:jc w:val="center"/>
              <w:rPr>
                <w:sz w:val="28"/>
                <w:szCs w:val="28"/>
              </w:rPr>
            </w:pPr>
            <w:r w:rsidRPr="00D6694D">
              <w:rPr>
                <w:sz w:val="28"/>
                <w:szCs w:val="28"/>
              </w:rPr>
              <w:t>МОБУ СОШ №2</w:t>
            </w:r>
          </w:p>
          <w:p w:rsidR="008660E7" w:rsidRPr="00D6694D" w:rsidRDefault="008660E7" w:rsidP="00D6694D">
            <w:pPr>
              <w:ind w:right="-180"/>
              <w:jc w:val="center"/>
              <w:rPr>
                <w:sz w:val="28"/>
                <w:szCs w:val="28"/>
              </w:rPr>
            </w:pPr>
            <w:r w:rsidRPr="00D6694D">
              <w:rPr>
                <w:sz w:val="28"/>
                <w:szCs w:val="28"/>
              </w:rPr>
              <w:t>с. Старобалт</w:t>
            </w:r>
            <w:r w:rsidRPr="00D6694D">
              <w:rPr>
                <w:sz w:val="28"/>
                <w:szCs w:val="28"/>
              </w:rPr>
              <w:t>а</w:t>
            </w:r>
            <w:r w:rsidRPr="00D6694D">
              <w:rPr>
                <w:sz w:val="28"/>
                <w:szCs w:val="28"/>
              </w:rPr>
              <w:t>чево</w:t>
            </w:r>
          </w:p>
        </w:tc>
        <w:tc>
          <w:tcPr>
            <w:tcW w:w="2850" w:type="dxa"/>
          </w:tcPr>
          <w:p w:rsidR="008660E7" w:rsidRDefault="008660E7" w:rsidP="00D6694D">
            <w:pPr>
              <w:ind w:right="-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русского</w:t>
            </w:r>
          </w:p>
          <w:p w:rsidR="008660E7" w:rsidRPr="00D6694D" w:rsidRDefault="008660E7" w:rsidP="00D6694D">
            <w:pPr>
              <w:ind w:right="-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яз</w:t>
            </w:r>
            <w:r>
              <w:rPr>
                <w:sz w:val="28"/>
                <w:szCs w:val="28"/>
              </w:rPr>
              <w:t>ы</w:t>
            </w:r>
            <w:r>
              <w:rPr>
                <w:sz w:val="28"/>
                <w:szCs w:val="28"/>
              </w:rPr>
              <w:t>ка и литературы</w:t>
            </w:r>
          </w:p>
        </w:tc>
      </w:tr>
    </w:tbl>
    <w:p w:rsidR="008660E7" w:rsidRPr="00C85FEB" w:rsidRDefault="008660E7" w:rsidP="005929C6">
      <w:pPr>
        <w:rPr>
          <w:szCs w:val="24"/>
        </w:rPr>
      </w:pPr>
    </w:p>
    <w:sectPr w:rsidR="008660E7" w:rsidRPr="00C85FEB" w:rsidSect="007378EB">
      <w:type w:val="continuous"/>
      <w:pgSz w:w="11906" w:h="16838"/>
      <w:pgMar w:top="899" w:right="746" w:bottom="1258" w:left="1800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CA Cyr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A1A60"/>
    <w:multiLevelType w:val="hybridMultilevel"/>
    <w:tmpl w:val="61A44B56"/>
    <w:lvl w:ilvl="0" w:tplc="9F366CE8">
      <w:start w:val="1"/>
      <w:numFmt w:val="decimal"/>
      <w:lvlText w:val="%1."/>
      <w:lvlJc w:val="left"/>
      <w:pPr>
        <w:tabs>
          <w:tab w:val="num" w:pos="945"/>
        </w:tabs>
        <w:ind w:left="945" w:hanging="58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DD5B97"/>
    <w:multiLevelType w:val="hybridMultilevel"/>
    <w:tmpl w:val="DF8C861A"/>
    <w:lvl w:ilvl="0" w:tplc="6928A254">
      <w:start w:val="1"/>
      <w:numFmt w:val="decimal"/>
      <w:lvlText w:val="%1."/>
      <w:lvlJc w:val="left"/>
      <w:pPr>
        <w:tabs>
          <w:tab w:val="num" w:pos="12165"/>
        </w:tabs>
        <w:ind w:left="12165" w:hanging="62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7740"/>
        </w:tabs>
        <w:ind w:left="77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8460"/>
        </w:tabs>
        <w:ind w:left="84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9180"/>
        </w:tabs>
        <w:ind w:left="91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9900"/>
        </w:tabs>
        <w:ind w:left="99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10620"/>
        </w:tabs>
        <w:ind w:left="106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11340"/>
        </w:tabs>
        <w:ind w:left="113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12060"/>
        </w:tabs>
        <w:ind w:left="12060" w:hanging="180"/>
      </w:pPr>
      <w:rPr>
        <w:rFonts w:cs="Times New Roman"/>
      </w:rPr>
    </w:lvl>
  </w:abstractNum>
  <w:abstractNum w:abstractNumId="2">
    <w:nsid w:val="043935CC"/>
    <w:multiLevelType w:val="hybridMultilevel"/>
    <w:tmpl w:val="9E0CE2DA"/>
    <w:lvl w:ilvl="0" w:tplc="D57C954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3">
    <w:nsid w:val="0BF97EB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>
    <w:nsid w:val="16921793"/>
    <w:multiLevelType w:val="hybridMultilevel"/>
    <w:tmpl w:val="43C65DCA"/>
    <w:lvl w:ilvl="0" w:tplc="77A45DA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5">
    <w:nsid w:val="16DE76D1"/>
    <w:multiLevelType w:val="hybridMultilevel"/>
    <w:tmpl w:val="83B2D0D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19CA023F"/>
    <w:multiLevelType w:val="hybridMultilevel"/>
    <w:tmpl w:val="2794C6F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1FDF6920"/>
    <w:multiLevelType w:val="hybridMultilevel"/>
    <w:tmpl w:val="D0B65686"/>
    <w:lvl w:ilvl="0" w:tplc="5B263348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8">
    <w:nsid w:val="2B077859"/>
    <w:multiLevelType w:val="hybridMultilevel"/>
    <w:tmpl w:val="D728991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D6D7605"/>
    <w:multiLevelType w:val="hybridMultilevel"/>
    <w:tmpl w:val="38DEF7FC"/>
    <w:lvl w:ilvl="0" w:tplc="3BAECE62">
      <w:start w:val="1"/>
      <w:numFmt w:val="decimal"/>
      <w:lvlText w:val="%1."/>
      <w:lvlJc w:val="left"/>
      <w:pPr>
        <w:ind w:left="1729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30B121A0"/>
    <w:multiLevelType w:val="hybridMultilevel"/>
    <w:tmpl w:val="37ECC37A"/>
    <w:lvl w:ilvl="0" w:tplc="58622AE0">
      <w:start w:val="1"/>
      <w:numFmt w:val="decimal"/>
      <w:lvlText w:val="%1."/>
      <w:lvlJc w:val="left"/>
      <w:pPr>
        <w:tabs>
          <w:tab w:val="num" w:pos="1335"/>
        </w:tabs>
        <w:ind w:left="13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55"/>
        </w:tabs>
        <w:ind w:left="20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75"/>
        </w:tabs>
        <w:ind w:left="27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95"/>
        </w:tabs>
        <w:ind w:left="34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215"/>
        </w:tabs>
        <w:ind w:left="42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935"/>
        </w:tabs>
        <w:ind w:left="49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55"/>
        </w:tabs>
        <w:ind w:left="56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75"/>
        </w:tabs>
        <w:ind w:left="63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95"/>
        </w:tabs>
        <w:ind w:left="7095" w:hanging="180"/>
      </w:pPr>
      <w:rPr>
        <w:rFonts w:cs="Times New Roman"/>
      </w:rPr>
    </w:lvl>
  </w:abstractNum>
  <w:abstractNum w:abstractNumId="11">
    <w:nsid w:val="329A6E25"/>
    <w:multiLevelType w:val="hybridMultilevel"/>
    <w:tmpl w:val="EA567710"/>
    <w:lvl w:ilvl="0" w:tplc="674AF614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12">
    <w:nsid w:val="37796C3F"/>
    <w:multiLevelType w:val="hybridMultilevel"/>
    <w:tmpl w:val="EA0081EE"/>
    <w:lvl w:ilvl="0" w:tplc="308E295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3">
    <w:nsid w:val="39AB0597"/>
    <w:multiLevelType w:val="hybridMultilevel"/>
    <w:tmpl w:val="16B45B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415229B"/>
    <w:multiLevelType w:val="singleLevel"/>
    <w:tmpl w:val="78EEA838"/>
    <w:lvl w:ilvl="0">
      <w:start w:val="1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15">
    <w:nsid w:val="44775E91"/>
    <w:multiLevelType w:val="hybridMultilevel"/>
    <w:tmpl w:val="39481216"/>
    <w:lvl w:ilvl="0" w:tplc="AF38626C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  <w:rPr>
        <w:rFonts w:cs="Times New Roman"/>
      </w:rPr>
    </w:lvl>
  </w:abstractNum>
  <w:abstractNum w:abstractNumId="16">
    <w:nsid w:val="46C06687"/>
    <w:multiLevelType w:val="singleLevel"/>
    <w:tmpl w:val="0876DDF2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cs="Times New Roman" w:hint="default"/>
        <w:b/>
        <w:sz w:val="24"/>
      </w:rPr>
    </w:lvl>
  </w:abstractNum>
  <w:abstractNum w:abstractNumId="17">
    <w:nsid w:val="48F4039A"/>
    <w:multiLevelType w:val="singleLevel"/>
    <w:tmpl w:val="909E9752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cs="Times New Roman" w:hint="default"/>
      </w:rPr>
    </w:lvl>
  </w:abstractNum>
  <w:abstractNum w:abstractNumId="18">
    <w:nsid w:val="50F34E9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9">
    <w:nsid w:val="59184985"/>
    <w:multiLevelType w:val="hybridMultilevel"/>
    <w:tmpl w:val="75223184"/>
    <w:lvl w:ilvl="0" w:tplc="C35C2ED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0">
    <w:nsid w:val="5FEF13EC"/>
    <w:multiLevelType w:val="hybridMultilevel"/>
    <w:tmpl w:val="00C4DB40"/>
    <w:lvl w:ilvl="0" w:tplc="2D6E52CE">
      <w:start w:val="1"/>
      <w:numFmt w:val="decimal"/>
      <w:lvlText w:val="%1."/>
      <w:lvlJc w:val="left"/>
      <w:pPr>
        <w:tabs>
          <w:tab w:val="num" w:pos="1335"/>
        </w:tabs>
        <w:ind w:left="13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55"/>
        </w:tabs>
        <w:ind w:left="20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75"/>
        </w:tabs>
        <w:ind w:left="27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95"/>
        </w:tabs>
        <w:ind w:left="34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215"/>
        </w:tabs>
        <w:ind w:left="42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935"/>
        </w:tabs>
        <w:ind w:left="49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55"/>
        </w:tabs>
        <w:ind w:left="56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75"/>
        </w:tabs>
        <w:ind w:left="63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95"/>
        </w:tabs>
        <w:ind w:left="7095" w:hanging="180"/>
      </w:pPr>
      <w:rPr>
        <w:rFonts w:cs="Times New Roman"/>
      </w:rPr>
    </w:lvl>
  </w:abstractNum>
  <w:abstractNum w:abstractNumId="21">
    <w:nsid w:val="633667E3"/>
    <w:multiLevelType w:val="hybridMultilevel"/>
    <w:tmpl w:val="C802752A"/>
    <w:lvl w:ilvl="0" w:tplc="AE3A8716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724648D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22"/>
  </w:num>
  <w:num w:numId="2">
    <w:abstractNumId w:val="17"/>
  </w:num>
  <w:num w:numId="3">
    <w:abstractNumId w:val="16"/>
  </w:num>
  <w:num w:numId="4">
    <w:abstractNumId w:val="3"/>
  </w:num>
  <w:num w:numId="5">
    <w:abstractNumId w:val="18"/>
  </w:num>
  <w:num w:numId="6">
    <w:abstractNumId w:val="14"/>
    <w:lvlOverride w:ilvl="0">
      <w:startOverride w:val="1"/>
    </w:lvlOverride>
  </w:num>
  <w:num w:numId="7">
    <w:abstractNumId w:val="13"/>
  </w:num>
  <w:num w:numId="8">
    <w:abstractNumId w:val="1"/>
  </w:num>
  <w:num w:numId="9">
    <w:abstractNumId w:val="12"/>
  </w:num>
  <w:num w:numId="10">
    <w:abstractNumId w:val="20"/>
  </w:num>
  <w:num w:numId="11">
    <w:abstractNumId w:val="10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2"/>
  </w:num>
  <w:num w:numId="15">
    <w:abstractNumId w:val="4"/>
  </w:num>
  <w:num w:numId="16">
    <w:abstractNumId w:val="0"/>
  </w:num>
  <w:num w:numId="17">
    <w:abstractNumId w:val="8"/>
  </w:num>
  <w:num w:numId="18">
    <w:abstractNumId w:val="19"/>
  </w:num>
  <w:num w:numId="19">
    <w:abstractNumId w:val="21"/>
  </w:num>
  <w:num w:numId="20">
    <w:abstractNumId w:val="7"/>
  </w:num>
  <w:num w:numId="21">
    <w:abstractNumId w:val="15"/>
  </w:num>
  <w:num w:numId="22">
    <w:abstractNumId w:val="6"/>
  </w:num>
  <w:num w:numId="2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autoHyphenation/>
  <w:hyphenationZone w:val="357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96FD4"/>
    <w:rsid w:val="0000146A"/>
    <w:rsid w:val="00002067"/>
    <w:rsid w:val="00002B80"/>
    <w:rsid w:val="00004A66"/>
    <w:rsid w:val="0000675F"/>
    <w:rsid w:val="00007E68"/>
    <w:rsid w:val="00011036"/>
    <w:rsid w:val="000145C8"/>
    <w:rsid w:val="00014F81"/>
    <w:rsid w:val="0001605B"/>
    <w:rsid w:val="0001664C"/>
    <w:rsid w:val="00017850"/>
    <w:rsid w:val="00017E53"/>
    <w:rsid w:val="000214B0"/>
    <w:rsid w:val="00021EF2"/>
    <w:rsid w:val="00022F85"/>
    <w:rsid w:val="00023F12"/>
    <w:rsid w:val="0002585A"/>
    <w:rsid w:val="000271CB"/>
    <w:rsid w:val="00030363"/>
    <w:rsid w:val="00030B9A"/>
    <w:rsid w:val="0003104D"/>
    <w:rsid w:val="0003152D"/>
    <w:rsid w:val="000317B4"/>
    <w:rsid w:val="00032CE2"/>
    <w:rsid w:val="00034DF2"/>
    <w:rsid w:val="00036DC4"/>
    <w:rsid w:val="000373D5"/>
    <w:rsid w:val="00037ACD"/>
    <w:rsid w:val="00040306"/>
    <w:rsid w:val="00043038"/>
    <w:rsid w:val="00045D36"/>
    <w:rsid w:val="00047EE6"/>
    <w:rsid w:val="000551ED"/>
    <w:rsid w:val="00055EEB"/>
    <w:rsid w:val="0005777D"/>
    <w:rsid w:val="000623AD"/>
    <w:rsid w:val="0006418D"/>
    <w:rsid w:val="000641F3"/>
    <w:rsid w:val="00064A92"/>
    <w:rsid w:val="000652AD"/>
    <w:rsid w:val="000668B6"/>
    <w:rsid w:val="00071866"/>
    <w:rsid w:val="0007274B"/>
    <w:rsid w:val="00072B62"/>
    <w:rsid w:val="0007303D"/>
    <w:rsid w:val="0007362C"/>
    <w:rsid w:val="00077019"/>
    <w:rsid w:val="00077545"/>
    <w:rsid w:val="000853F7"/>
    <w:rsid w:val="0008568F"/>
    <w:rsid w:val="000858C0"/>
    <w:rsid w:val="000904F3"/>
    <w:rsid w:val="00090950"/>
    <w:rsid w:val="000909F1"/>
    <w:rsid w:val="00091899"/>
    <w:rsid w:val="000963C7"/>
    <w:rsid w:val="000971F7"/>
    <w:rsid w:val="000A0AE5"/>
    <w:rsid w:val="000A54F3"/>
    <w:rsid w:val="000A64B6"/>
    <w:rsid w:val="000A71D9"/>
    <w:rsid w:val="000B38BF"/>
    <w:rsid w:val="000C2F60"/>
    <w:rsid w:val="000C310F"/>
    <w:rsid w:val="000C77D9"/>
    <w:rsid w:val="000D0A64"/>
    <w:rsid w:val="000D3CE8"/>
    <w:rsid w:val="000D6E14"/>
    <w:rsid w:val="000E1098"/>
    <w:rsid w:val="000E254E"/>
    <w:rsid w:val="000E255C"/>
    <w:rsid w:val="000E4D39"/>
    <w:rsid w:val="000E569A"/>
    <w:rsid w:val="000E727F"/>
    <w:rsid w:val="000E7E0D"/>
    <w:rsid w:val="000F181A"/>
    <w:rsid w:val="000F581F"/>
    <w:rsid w:val="000F71F9"/>
    <w:rsid w:val="00100539"/>
    <w:rsid w:val="00101269"/>
    <w:rsid w:val="00104A32"/>
    <w:rsid w:val="00104F67"/>
    <w:rsid w:val="00105154"/>
    <w:rsid w:val="001073C2"/>
    <w:rsid w:val="0011299D"/>
    <w:rsid w:val="00114A49"/>
    <w:rsid w:val="001217BD"/>
    <w:rsid w:val="00126DFA"/>
    <w:rsid w:val="00131174"/>
    <w:rsid w:val="00132537"/>
    <w:rsid w:val="001330BC"/>
    <w:rsid w:val="00137010"/>
    <w:rsid w:val="00141407"/>
    <w:rsid w:val="001422D3"/>
    <w:rsid w:val="00142FAD"/>
    <w:rsid w:val="0014585E"/>
    <w:rsid w:val="00145B64"/>
    <w:rsid w:val="001465DA"/>
    <w:rsid w:val="00147A48"/>
    <w:rsid w:val="001500CD"/>
    <w:rsid w:val="00155149"/>
    <w:rsid w:val="00155B60"/>
    <w:rsid w:val="00160B93"/>
    <w:rsid w:val="001611D8"/>
    <w:rsid w:val="001617D0"/>
    <w:rsid w:val="00166190"/>
    <w:rsid w:val="0016694D"/>
    <w:rsid w:val="00166C34"/>
    <w:rsid w:val="00172EFF"/>
    <w:rsid w:val="0017649F"/>
    <w:rsid w:val="00181A92"/>
    <w:rsid w:val="00183D3F"/>
    <w:rsid w:val="00192027"/>
    <w:rsid w:val="00196BA8"/>
    <w:rsid w:val="00196FD4"/>
    <w:rsid w:val="001A247C"/>
    <w:rsid w:val="001A2BAA"/>
    <w:rsid w:val="001A4E3D"/>
    <w:rsid w:val="001A54A3"/>
    <w:rsid w:val="001A7003"/>
    <w:rsid w:val="001B02F5"/>
    <w:rsid w:val="001B7C28"/>
    <w:rsid w:val="001C1EBC"/>
    <w:rsid w:val="001C3340"/>
    <w:rsid w:val="001C5235"/>
    <w:rsid w:val="001D31A9"/>
    <w:rsid w:val="001D388F"/>
    <w:rsid w:val="001D4E14"/>
    <w:rsid w:val="001D614D"/>
    <w:rsid w:val="001E4C57"/>
    <w:rsid w:val="001E60E1"/>
    <w:rsid w:val="001E6530"/>
    <w:rsid w:val="001E699D"/>
    <w:rsid w:val="001F1E7C"/>
    <w:rsid w:val="001F2D9C"/>
    <w:rsid w:val="001F4023"/>
    <w:rsid w:val="001F43E6"/>
    <w:rsid w:val="001F4847"/>
    <w:rsid w:val="001F580B"/>
    <w:rsid w:val="00201032"/>
    <w:rsid w:val="00205B0C"/>
    <w:rsid w:val="0020787D"/>
    <w:rsid w:val="0021061B"/>
    <w:rsid w:val="00210D72"/>
    <w:rsid w:val="00211733"/>
    <w:rsid w:val="0021528C"/>
    <w:rsid w:val="00215D94"/>
    <w:rsid w:val="002221B1"/>
    <w:rsid w:val="002236D5"/>
    <w:rsid w:val="002247C1"/>
    <w:rsid w:val="002269C2"/>
    <w:rsid w:val="00226E8F"/>
    <w:rsid w:val="00226F1A"/>
    <w:rsid w:val="0023035D"/>
    <w:rsid w:val="00230B9E"/>
    <w:rsid w:val="00232EA5"/>
    <w:rsid w:val="0023326C"/>
    <w:rsid w:val="00236A29"/>
    <w:rsid w:val="0024418D"/>
    <w:rsid w:val="0024481A"/>
    <w:rsid w:val="00245ADA"/>
    <w:rsid w:val="00246997"/>
    <w:rsid w:val="002512B2"/>
    <w:rsid w:val="00253341"/>
    <w:rsid w:val="00256EEF"/>
    <w:rsid w:val="00256F11"/>
    <w:rsid w:val="00257B81"/>
    <w:rsid w:val="00261348"/>
    <w:rsid w:val="002630EF"/>
    <w:rsid w:val="00270CBC"/>
    <w:rsid w:val="00270FEC"/>
    <w:rsid w:val="00272F18"/>
    <w:rsid w:val="0027484D"/>
    <w:rsid w:val="002832D6"/>
    <w:rsid w:val="00285C11"/>
    <w:rsid w:val="00287425"/>
    <w:rsid w:val="0029208D"/>
    <w:rsid w:val="0029271E"/>
    <w:rsid w:val="00293B7D"/>
    <w:rsid w:val="002969B8"/>
    <w:rsid w:val="002A0292"/>
    <w:rsid w:val="002A05DE"/>
    <w:rsid w:val="002A1430"/>
    <w:rsid w:val="002A31E4"/>
    <w:rsid w:val="002A44B5"/>
    <w:rsid w:val="002A48AA"/>
    <w:rsid w:val="002A4F10"/>
    <w:rsid w:val="002A6B54"/>
    <w:rsid w:val="002A6EE0"/>
    <w:rsid w:val="002B2CAE"/>
    <w:rsid w:val="002B3F79"/>
    <w:rsid w:val="002C07F9"/>
    <w:rsid w:val="002C274B"/>
    <w:rsid w:val="002C28F7"/>
    <w:rsid w:val="002C4781"/>
    <w:rsid w:val="002C4B7B"/>
    <w:rsid w:val="002C5CBF"/>
    <w:rsid w:val="002D1040"/>
    <w:rsid w:val="002D4729"/>
    <w:rsid w:val="002D5BDB"/>
    <w:rsid w:val="002E111D"/>
    <w:rsid w:val="002E22C7"/>
    <w:rsid w:val="002E2772"/>
    <w:rsid w:val="002E3D01"/>
    <w:rsid w:val="002E5ACC"/>
    <w:rsid w:val="002E6DEC"/>
    <w:rsid w:val="002E7CF7"/>
    <w:rsid w:val="002F06B9"/>
    <w:rsid w:val="002F1BD6"/>
    <w:rsid w:val="002F349E"/>
    <w:rsid w:val="002F3CA0"/>
    <w:rsid w:val="00302B97"/>
    <w:rsid w:val="00303D36"/>
    <w:rsid w:val="00305E9C"/>
    <w:rsid w:val="00310517"/>
    <w:rsid w:val="0031114F"/>
    <w:rsid w:val="00311EBB"/>
    <w:rsid w:val="00314FA5"/>
    <w:rsid w:val="0031513F"/>
    <w:rsid w:val="00316B4C"/>
    <w:rsid w:val="00317E1D"/>
    <w:rsid w:val="00321432"/>
    <w:rsid w:val="00323511"/>
    <w:rsid w:val="00325ED6"/>
    <w:rsid w:val="00333C1A"/>
    <w:rsid w:val="00337CCC"/>
    <w:rsid w:val="00342159"/>
    <w:rsid w:val="00342B49"/>
    <w:rsid w:val="003446DE"/>
    <w:rsid w:val="00344FC3"/>
    <w:rsid w:val="00345327"/>
    <w:rsid w:val="00350034"/>
    <w:rsid w:val="0035321D"/>
    <w:rsid w:val="0035401B"/>
    <w:rsid w:val="003541C5"/>
    <w:rsid w:val="003548B1"/>
    <w:rsid w:val="00355192"/>
    <w:rsid w:val="003551B9"/>
    <w:rsid w:val="00356BF0"/>
    <w:rsid w:val="003601F6"/>
    <w:rsid w:val="00360462"/>
    <w:rsid w:val="00363B68"/>
    <w:rsid w:val="00364302"/>
    <w:rsid w:val="00372409"/>
    <w:rsid w:val="003725FB"/>
    <w:rsid w:val="00372D65"/>
    <w:rsid w:val="00374625"/>
    <w:rsid w:val="00374962"/>
    <w:rsid w:val="00377AF2"/>
    <w:rsid w:val="00380706"/>
    <w:rsid w:val="003833CF"/>
    <w:rsid w:val="00385A95"/>
    <w:rsid w:val="00387004"/>
    <w:rsid w:val="00390C5C"/>
    <w:rsid w:val="00391ED6"/>
    <w:rsid w:val="00393123"/>
    <w:rsid w:val="0039462B"/>
    <w:rsid w:val="00395164"/>
    <w:rsid w:val="00395886"/>
    <w:rsid w:val="003960FF"/>
    <w:rsid w:val="003A15A0"/>
    <w:rsid w:val="003A2E27"/>
    <w:rsid w:val="003A302D"/>
    <w:rsid w:val="003A3435"/>
    <w:rsid w:val="003A3F4F"/>
    <w:rsid w:val="003A6113"/>
    <w:rsid w:val="003A61E9"/>
    <w:rsid w:val="003A7EE7"/>
    <w:rsid w:val="003B04D0"/>
    <w:rsid w:val="003B0AB2"/>
    <w:rsid w:val="003B117B"/>
    <w:rsid w:val="003B18F0"/>
    <w:rsid w:val="003B1E82"/>
    <w:rsid w:val="003B6754"/>
    <w:rsid w:val="003B6A04"/>
    <w:rsid w:val="003C1283"/>
    <w:rsid w:val="003C28BB"/>
    <w:rsid w:val="003C336F"/>
    <w:rsid w:val="003C3F6F"/>
    <w:rsid w:val="003D0499"/>
    <w:rsid w:val="003D089C"/>
    <w:rsid w:val="003D0976"/>
    <w:rsid w:val="003D2900"/>
    <w:rsid w:val="003D2D9E"/>
    <w:rsid w:val="003D3B4C"/>
    <w:rsid w:val="003D4705"/>
    <w:rsid w:val="003D48CC"/>
    <w:rsid w:val="003D5F46"/>
    <w:rsid w:val="003D6310"/>
    <w:rsid w:val="003D7D8A"/>
    <w:rsid w:val="003D7E42"/>
    <w:rsid w:val="003E4551"/>
    <w:rsid w:val="003F210C"/>
    <w:rsid w:val="003F468E"/>
    <w:rsid w:val="003F56D8"/>
    <w:rsid w:val="003F6519"/>
    <w:rsid w:val="003F69FB"/>
    <w:rsid w:val="003F78C2"/>
    <w:rsid w:val="00403797"/>
    <w:rsid w:val="0041202D"/>
    <w:rsid w:val="00415C03"/>
    <w:rsid w:val="0042012F"/>
    <w:rsid w:val="00427B6F"/>
    <w:rsid w:val="004313BB"/>
    <w:rsid w:val="004356A1"/>
    <w:rsid w:val="00436BF4"/>
    <w:rsid w:val="0044180C"/>
    <w:rsid w:val="00441AFB"/>
    <w:rsid w:val="00442519"/>
    <w:rsid w:val="004452A8"/>
    <w:rsid w:val="00445EDC"/>
    <w:rsid w:val="00446873"/>
    <w:rsid w:val="004503FE"/>
    <w:rsid w:val="0045432D"/>
    <w:rsid w:val="004543CE"/>
    <w:rsid w:val="00455746"/>
    <w:rsid w:val="00455BDA"/>
    <w:rsid w:val="00455E8E"/>
    <w:rsid w:val="00456B20"/>
    <w:rsid w:val="0046127A"/>
    <w:rsid w:val="004636BE"/>
    <w:rsid w:val="00464994"/>
    <w:rsid w:val="00465DFB"/>
    <w:rsid w:val="0047221F"/>
    <w:rsid w:val="0047680F"/>
    <w:rsid w:val="00480278"/>
    <w:rsid w:val="004823DF"/>
    <w:rsid w:val="00482E47"/>
    <w:rsid w:val="00485601"/>
    <w:rsid w:val="00486754"/>
    <w:rsid w:val="004868A9"/>
    <w:rsid w:val="00486C30"/>
    <w:rsid w:val="00491A2B"/>
    <w:rsid w:val="004933BA"/>
    <w:rsid w:val="00493C93"/>
    <w:rsid w:val="00494577"/>
    <w:rsid w:val="00495FEC"/>
    <w:rsid w:val="00497AB8"/>
    <w:rsid w:val="004A130E"/>
    <w:rsid w:val="004A349C"/>
    <w:rsid w:val="004A50E6"/>
    <w:rsid w:val="004A52B1"/>
    <w:rsid w:val="004A651A"/>
    <w:rsid w:val="004B003A"/>
    <w:rsid w:val="004B007A"/>
    <w:rsid w:val="004B415D"/>
    <w:rsid w:val="004B6C73"/>
    <w:rsid w:val="004B70BF"/>
    <w:rsid w:val="004B75DE"/>
    <w:rsid w:val="004B7B6D"/>
    <w:rsid w:val="004C00DA"/>
    <w:rsid w:val="004C14BB"/>
    <w:rsid w:val="004C2326"/>
    <w:rsid w:val="004C30BE"/>
    <w:rsid w:val="004C4FBB"/>
    <w:rsid w:val="004D23BB"/>
    <w:rsid w:val="004D291A"/>
    <w:rsid w:val="004D2ED6"/>
    <w:rsid w:val="004D62EE"/>
    <w:rsid w:val="004D66C5"/>
    <w:rsid w:val="004D66D5"/>
    <w:rsid w:val="004E2196"/>
    <w:rsid w:val="004E53A0"/>
    <w:rsid w:val="004E650B"/>
    <w:rsid w:val="004F338F"/>
    <w:rsid w:val="004F3D68"/>
    <w:rsid w:val="004F6853"/>
    <w:rsid w:val="004F77F0"/>
    <w:rsid w:val="0050066B"/>
    <w:rsid w:val="00501BEB"/>
    <w:rsid w:val="00506516"/>
    <w:rsid w:val="005068CA"/>
    <w:rsid w:val="00506D45"/>
    <w:rsid w:val="0051275D"/>
    <w:rsid w:val="00513AED"/>
    <w:rsid w:val="005178E6"/>
    <w:rsid w:val="00521504"/>
    <w:rsid w:val="00525E60"/>
    <w:rsid w:val="005311EB"/>
    <w:rsid w:val="00533C4F"/>
    <w:rsid w:val="00535BE8"/>
    <w:rsid w:val="00535D29"/>
    <w:rsid w:val="0053746B"/>
    <w:rsid w:val="00540255"/>
    <w:rsid w:val="0054354C"/>
    <w:rsid w:val="005452C7"/>
    <w:rsid w:val="00546C39"/>
    <w:rsid w:val="00547EA6"/>
    <w:rsid w:val="005502AA"/>
    <w:rsid w:val="00551A01"/>
    <w:rsid w:val="00552C96"/>
    <w:rsid w:val="0056227E"/>
    <w:rsid w:val="00564822"/>
    <w:rsid w:val="00565865"/>
    <w:rsid w:val="00566529"/>
    <w:rsid w:val="005705E5"/>
    <w:rsid w:val="00577E87"/>
    <w:rsid w:val="00582D31"/>
    <w:rsid w:val="005833F4"/>
    <w:rsid w:val="00583D28"/>
    <w:rsid w:val="005843F3"/>
    <w:rsid w:val="00584801"/>
    <w:rsid w:val="0058698F"/>
    <w:rsid w:val="0058769C"/>
    <w:rsid w:val="00590693"/>
    <w:rsid w:val="0059164C"/>
    <w:rsid w:val="005929C6"/>
    <w:rsid w:val="0059401D"/>
    <w:rsid w:val="00594036"/>
    <w:rsid w:val="00594486"/>
    <w:rsid w:val="005953DA"/>
    <w:rsid w:val="00596DF5"/>
    <w:rsid w:val="00597237"/>
    <w:rsid w:val="005A23BE"/>
    <w:rsid w:val="005A2C99"/>
    <w:rsid w:val="005A5464"/>
    <w:rsid w:val="005A59A9"/>
    <w:rsid w:val="005A61FE"/>
    <w:rsid w:val="005A75DA"/>
    <w:rsid w:val="005B2072"/>
    <w:rsid w:val="005B20E9"/>
    <w:rsid w:val="005B6AF3"/>
    <w:rsid w:val="005C0C70"/>
    <w:rsid w:val="005C0DEB"/>
    <w:rsid w:val="005C3BC3"/>
    <w:rsid w:val="005C4D00"/>
    <w:rsid w:val="005C51F9"/>
    <w:rsid w:val="005C67C5"/>
    <w:rsid w:val="005C71A0"/>
    <w:rsid w:val="005C779E"/>
    <w:rsid w:val="005C7C7A"/>
    <w:rsid w:val="005D0A61"/>
    <w:rsid w:val="005D1253"/>
    <w:rsid w:val="005D5F1B"/>
    <w:rsid w:val="005D69DA"/>
    <w:rsid w:val="005E0F2B"/>
    <w:rsid w:val="005E2ACF"/>
    <w:rsid w:val="005E3282"/>
    <w:rsid w:val="005E4220"/>
    <w:rsid w:val="005E643B"/>
    <w:rsid w:val="005F1CB3"/>
    <w:rsid w:val="005F332F"/>
    <w:rsid w:val="005F63A5"/>
    <w:rsid w:val="00601514"/>
    <w:rsid w:val="00607818"/>
    <w:rsid w:val="006114BB"/>
    <w:rsid w:val="00611A21"/>
    <w:rsid w:val="006259F7"/>
    <w:rsid w:val="00625BAE"/>
    <w:rsid w:val="006275A5"/>
    <w:rsid w:val="00633D92"/>
    <w:rsid w:val="00634F9B"/>
    <w:rsid w:val="0063526B"/>
    <w:rsid w:val="006378B9"/>
    <w:rsid w:val="00643414"/>
    <w:rsid w:val="00644324"/>
    <w:rsid w:val="0064561E"/>
    <w:rsid w:val="006461FA"/>
    <w:rsid w:val="00646BBD"/>
    <w:rsid w:val="00647BFE"/>
    <w:rsid w:val="00650E47"/>
    <w:rsid w:val="00656CED"/>
    <w:rsid w:val="00657D13"/>
    <w:rsid w:val="00657D1A"/>
    <w:rsid w:val="00660A68"/>
    <w:rsid w:val="00661783"/>
    <w:rsid w:val="00665D78"/>
    <w:rsid w:val="00666532"/>
    <w:rsid w:val="00666721"/>
    <w:rsid w:val="00666A3C"/>
    <w:rsid w:val="0067130F"/>
    <w:rsid w:val="006722B6"/>
    <w:rsid w:val="006724C6"/>
    <w:rsid w:val="00675F66"/>
    <w:rsid w:val="00681403"/>
    <w:rsid w:val="00682A39"/>
    <w:rsid w:val="006855B5"/>
    <w:rsid w:val="0068561C"/>
    <w:rsid w:val="00686569"/>
    <w:rsid w:val="006874DB"/>
    <w:rsid w:val="006903A5"/>
    <w:rsid w:val="00691786"/>
    <w:rsid w:val="00694586"/>
    <w:rsid w:val="006958B3"/>
    <w:rsid w:val="00695C0F"/>
    <w:rsid w:val="006A1443"/>
    <w:rsid w:val="006A1D21"/>
    <w:rsid w:val="006A367C"/>
    <w:rsid w:val="006A389A"/>
    <w:rsid w:val="006A536C"/>
    <w:rsid w:val="006A5818"/>
    <w:rsid w:val="006A5E7F"/>
    <w:rsid w:val="006A639F"/>
    <w:rsid w:val="006B01C8"/>
    <w:rsid w:val="006B206B"/>
    <w:rsid w:val="006C14DB"/>
    <w:rsid w:val="006C7C80"/>
    <w:rsid w:val="006D1E09"/>
    <w:rsid w:val="006D2705"/>
    <w:rsid w:val="006D2F41"/>
    <w:rsid w:val="006D7257"/>
    <w:rsid w:val="006E0873"/>
    <w:rsid w:val="006E08B4"/>
    <w:rsid w:val="006E1106"/>
    <w:rsid w:val="006E47B2"/>
    <w:rsid w:val="006E6D48"/>
    <w:rsid w:val="006F123C"/>
    <w:rsid w:val="006F1E2A"/>
    <w:rsid w:val="006F4FEE"/>
    <w:rsid w:val="006F5DCD"/>
    <w:rsid w:val="00701485"/>
    <w:rsid w:val="00701B3D"/>
    <w:rsid w:val="00701DA0"/>
    <w:rsid w:val="007020CF"/>
    <w:rsid w:val="007028CA"/>
    <w:rsid w:val="00707520"/>
    <w:rsid w:val="00710737"/>
    <w:rsid w:val="00712678"/>
    <w:rsid w:val="007126E1"/>
    <w:rsid w:val="007145F9"/>
    <w:rsid w:val="00715DCB"/>
    <w:rsid w:val="00720ECD"/>
    <w:rsid w:val="007266BC"/>
    <w:rsid w:val="00727294"/>
    <w:rsid w:val="007274B6"/>
    <w:rsid w:val="00727C32"/>
    <w:rsid w:val="00727C92"/>
    <w:rsid w:val="00727D08"/>
    <w:rsid w:val="00732B7D"/>
    <w:rsid w:val="007337E6"/>
    <w:rsid w:val="007343D2"/>
    <w:rsid w:val="00735176"/>
    <w:rsid w:val="0073608F"/>
    <w:rsid w:val="007378EB"/>
    <w:rsid w:val="00737B62"/>
    <w:rsid w:val="0074014C"/>
    <w:rsid w:val="00741115"/>
    <w:rsid w:val="00744491"/>
    <w:rsid w:val="00744E7B"/>
    <w:rsid w:val="0074598F"/>
    <w:rsid w:val="00750F86"/>
    <w:rsid w:val="007527AE"/>
    <w:rsid w:val="007530B1"/>
    <w:rsid w:val="007547E6"/>
    <w:rsid w:val="007558FC"/>
    <w:rsid w:val="00755DAA"/>
    <w:rsid w:val="007563B8"/>
    <w:rsid w:val="00756ECE"/>
    <w:rsid w:val="007576B8"/>
    <w:rsid w:val="007601DC"/>
    <w:rsid w:val="00761727"/>
    <w:rsid w:val="00761AE0"/>
    <w:rsid w:val="00764934"/>
    <w:rsid w:val="007707D2"/>
    <w:rsid w:val="0077173A"/>
    <w:rsid w:val="00772277"/>
    <w:rsid w:val="00772E05"/>
    <w:rsid w:val="0077305D"/>
    <w:rsid w:val="0078027A"/>
    <w:rsid w:val="0078172C"/>
    <w:rsid w:val="00781745"/>
    <w:rsid w:val="007818F2"/>
    <w:rsid w:val="00782B8E"/>
    <w:rsid w:val="007840B0"/>
    <w:rsid w:val="00785666"/>
    <w:rsid w:val="007876E5"/>
    <w:rsid w:val="00790E9E"/>
    <w:rsid w:val="0079264E"/>
    <w:rsid w:val="0079380F"/>
    <w:rsid w:val="00795B97"/>
    <w:rsid w:val="00797812"/>
    <w:rsid w:val="007979B1"/>
    <w:rsid w:val="007A0C9C"/>
    <w:rsid w:val="007A0E5E"/>
    <w:rsid w:val="007A1702"/>
    <w:rsid w:val="007A3C91"/>
    <w:rsid w:val="007A4066"/>
    <w:rsid w:val="007A666F"/>
    <w:rsid w:val="007B035A"/>
    <w:rsid w:val="007B357C"/>
    <w:rsid w:val="007B66A1"/>
    <w:rsid w:val="007C07F0"/>
    <w:rsid w:val="007C0A74"/>
    <w:rsid w:val="007C27F6"/>
    <w:rsid w:val="007C2973"/>
    <w:rsid w:val="007C5316"/>
    <w:rsid w:val="007C5AAA"/>
    <w:rsid w:val="007C6EEC"/>
    <w:rsid w:val="007C7BF7"/>
    <w:rsid w:val="007D1562"/>
    <w:rsid w:val="007D4ABE"/>
    <w:rsid w:val="007D5069"/>
    <w:rsid w:val="007D7A94"/>
    <w:rsid w:val="007E0425"/>
    <w:rsid w:val="007E0F52"/>
    <w:rsid w:val="007E233F"/>
    <w:rsid w:val="007E4676"/>
    <w:rsid w:val="007E49AE"/>
    <w:rsid w:val="007E56F4"/>
    <w:rsid w:val="007E5A93"/>
    <w:rsid w:val="007E5FD4"/>
    <w:rsid w:val="007E6A34"/>
    <w:rsid w:val="007F2A80"/>
    <w:rsid w:val="007F2CA3"/>
    <w:rsid w:val="007F704D"/>
    <w:rsid w:val="00800506"/>
    <w:rsid w:val="008007B3"/>
    <w:rsid w:val="00801015"/>
    <w:rsid w:val="0080133E"/>
    <w:rsid w:val="00801F68"/>
    <w:rsid w:val="00803EEB"/>
    <w:rsid w:val="00806FCC"/>
    <w:rsid w:val="008100C8"/>
    <w:rsid w:val="008103AF"/>
    <w:rsid w:val="008128DC"/>
    <w:rsid w:val="008155E2"/>
    <w:rsid w:val="008174D5"/>
    <w:rsid w:val="00817CF3"/>
    <w:rsid w:val="008214EE"/>
    <w:rsid w:val="00821811"/>
    <w:rsid w:val="00825689"/>
    <w:rsid w:val="008314DF"/>
    <w:rsid w:val="00833709"/>
    <w:rsid w:val="008339D9"/>
    <w:rsid w:val="00833AF8"/>
    <w:rsid w:val="00833CD8"/>
    <w:rsid w:val="00834B53"/>
    <w:rsid w:val="00844C08"/>
    <w:rsid w:val="008474B2"/>
    <w:rsid w:val="00852C03"/>
    <w:rsid w:val="00863692"/>
    <w:rsid w:val="008660E7"/>
    <w:rsid w:val="00866423"/>
    <w:rsid w:val="0087002B"/>
    <w:rsid w:val="0087143B"/>
    <w:rsid w:val="0087488E"/>
    <w:rsid w:val="008755A3"/>
    <w:rsid w:val="00875E7D"/>
    <w:rsid w:val="008765A6"/>
    <w:rsid w:val="0088145E"/>
    <w:rsid w:val="00881C7C"/>
    <w:rsid w:val="0088270E"/>
    <w:rsid w:val="00882804"/>
    <w:rsid w:val="00883FFD"/>
    <w:rsid w:val="0088473C"/>
    <w:rsid w:val="0088706F"/>
    <w:rsid w:val="0089115E"/>
    <w:rsid w:val="00892065"/>
    <w:rsid w:val="00897B3F"/>
    <w:rsid w:val="008A0753"/>
    <w:rsid w:val="008A18DF"/>
    <w:rsid w:val="008A4EBC"/>
    <w:rsid w:val="008A7E01"/>
    <w:rsid w:val="008A7EC7"/>
    <w:rsid w:val="008B112A"/>
    <w:rsid w:val="008B1273"/>
    <w:rsid w:val="008B43BE"/>
    <w:rsid w:val="008B4476"/>
    <w:rsid w:val="008B70A1"/>
    <w:rsid w:val="008B7773"/>
    <w:rsid w:val="008C13B3"/>
    <w:rsid w:val="008C6135"/>
    <w:rsid w:val="008C621E"/>
    <w:rsid w:val="008C6E12"/>
    <w:rsid w:val="008C78D8"/>
    <w:rsid w:val="008D1153"/>
    <w:rsid w:val="008D2A3C"/>
    <w:rsid w:val="008D2CC3"/>
    <w:rsid w:val="008D4A32"/>
    <w:rsid w:val="008D6256"/>
    <w:rsid w:val="008D7493"/>
    <w:rsid w:val="008E04A3"/>
    <w:rsid w:val="008E297F"/>
    <w:rsid w:val="008E4339"/>
    <w:rsid w:val="008F20AE"/>
    <w:rsid w:val="009008C4"/>
    <w:rsid w:val="00900A87"/>
    <w:rsid w:val="009014E6"/>
    <w:rsid w:val="0090281F"/>
    <w:rsid w:val="0090485F"/>
    <w:rsid w:val="00906F97"/>
    <w:rsid w:val="00912D3C"/>
    <w:rsid w:val="009157C0"/>
    <w:rsid w:val="00916098"/>
    <w:rsid w:val="00922EF5"/>
    <w:rsid w:val="00923D1F"/>
    <w:rsid w:val="0092707B"/>
    <w:rsid w:val="009320EB"/>
    <w:rsid w:val="00932D47"/>
    <w:rsid w:val="009349E3"/>
    <w:rsid w:val="00935824"/>
    <w:rsid w:val="00935A1D"/>
    <w:rsid w:val="009362E8"/>
    <w:rsid w:val="00937B63"/>
    <w:rsid w:val="00940052"/>
    <w:rsid w:val="0094350A"/>
    <w:rsid w:val="00943E1F"/>
    <w:rsid w:val="009476FF"/>
    <w:rsid w:val="0095182F"/>
    <w:rsid w:val="00954C15"/>
    <w:rsid w:val="0095520F"/>
    <w:rsid w:val="00955536"/>
    <w:rsid w:val="00956870"/>
    <w:rsid w:val="00961A6B"/>
    <w:rsid w:val="00962BD9"/>
    <w:rsid w:val="00964861"/>
    <w:rsid w:val="0097098F"/>
    <w:rsid w:val="00971158"/>
    <w:rsid w:val="00971209"/>
    <w:rsid w:val="0097139E"/>
    <w:rsid w:val="0097167E"/>
    <w:rsid w:val="009718CA"/>
    <w:rsid w:val="00974E23"/>
    <w:rsid w:val="009754DD"/>
    <w:rsid w:val="00980881"/>
    <w:rsid w:val="00982097"/>
    <w:rsid w:val="009858A0"/>
    <w:rsid w:val="009863B0"/>
    <w:rsid w:val="00990EE6"/>
    <w:rsid w:val="009913DE"/>
    <w:rsid w:val="00992B33"/>
    <w:rsid w:val="00995F09"/>
    <w:rsid w:val="0099622A"/>
    <w:rsid w:val="009968E2"/>
    <w:rsid w:val="00997880"/>
    <w:rsid w:val="009A030B"/>
    <w:rsid w:val="009A0A77"/>
    <w:rsid w:val="009A0D6B"/>
    <w:rsid w:val="009A1406"/>
    <w:rsid w:val="009A16C3"/>
    <w:rsid w:val="009A402C"/>
    <w:rsid w:val="009B0FF6"/>
    <w:rsid w:val="009B3DED"/>
    <w:rsid w:val="009B69E9"/>
    <w:rsid w:val="009B7EA6"/>
    <w:rsid w:val="009C1A79"/>
    <w:rsid w:val="009C1F0C"/>
    <w:rsid w:val="009C1F4C"/>
    <w:rsid w:val="009C24E8"/>
    <w:rsid w:val="009C2AED"/>
    <w:rsid w:val="009D0004"/>
    <w:rsid w:val="009D1E11"/>
    <w:rsid w:val="009D2DB6"/>
    <w:rsid w:val="009D6EAA"/>
    <w:rsid w:val="009E0BC7"/>
    <w:rsid w:val="009E65E3"/>
    <w:rsid w:val="009E6F36"/>
    <w:rsid w:val="009E77B0"/>
    <w:rsid w:val="009F1C75"/>
    <w:rsid w:val="009F1FCF"/>
    <w:rsid w:val="009F3873"/>
    <w:rsid w:val="009F468F"/>
    <w:rsid w:val="009F53BC"/>
    <w:rsid w:val="009F75D3"/>
    <w:rsid w:val="00A02280"/>
    <w:rsid w:val="00A04DEC"/>
    <w:rsid w:val="00A05243"/>
    <w:rsid w:val="00A13C59"/>
    <w:rsid w:val="00A14204"/>
    <w:rsid w:val="00A17A89"/>
    <w:rsid w:val="00A22C86"/>
    <w:rsid w:val="00A30D07"/>
    <w:rsid w:val="00A32B4C"/>
    <w:rsid w:val="00A3485F"/>
    <w:rsid w:val="00A354D2"/>
    <w:rsid w:val="00A36858"/>
    <w:rsid w:val="00A36BF5"/>
    <w:rsid w:val="00A41078"/>
    <w:rsid w:val="00A41960"/>
    <w:rsid w:val="00A41F2D"/>
    <w:rsid w:val="00A4395E"/>
    <w:rsid w:val="00A44D5E"/>
    <w:rsid w:val="00A45D51"/>
    <w:rsid w:val="00A51554"/>
    <w:rsid w:val="00A52932"/>
    <w:rsid w:val="00A5430C"/>
    <w:rsid w:val="00A5675D"/>
    <w:rsid w:val="00A61A9B"/>
    <w:rsid w:val="00A6793C"/>
    <w:rsid w:val="00A708D8"/>
    <w:rsid w:val="00A711EA"/>
    <w:rsid w:val="00A71948"/>
    <w:rsid w:val="00A7249B"/>
    <w:rsid w:val="00A74742"/>
    <w:rsid w:val="00A749CC"/>
    <w:rsid w:val="00A753EE"/>
    <w:rsid w:val="00A82B5D"/>
    <w:rsid w:val="00A83E79"/>
    <w:rsid w:val="00A856D6"/>
    <w:rsid w:val="00A8777E"/>
    <w:rsid w:val="00A91ACE"/>
    <w:rsid w:val="00A9354C"/>
    <w:rsid w:val="00A94064"/>
    <w:rsid w:val="00A9702C"/>
    <w:rsid w:val="00A973FD"/>
    <w:rsid w:val="00AA12E5"/>
    <w:rsid w:val="00AA1D69"/>
    <w:rsid w:val="00AA2ED8"/>
    <w:rsid w:val="00AA4405"/>
    <w:rsid w:val="00AA63DD"/>
    <w:rsid w:val="00AA6B6F"/>
    <w:rsid w:val="00AB2682"/>
    <w:rsid w:val="00AB281F"/>
    <w:rsid w:val="00AB6B67"/>
    <w:rsid w:val="00AC1367"/>
    <w:rsid w:val="00AC4237"/>
    <w:rsid w:val="00AD2340"/>
    <w:rsid w:val="00AD424A"/>
    <w:rsid w:val="00AD446B"/>
    <w:rsid w:val="00AD4A97"/>
    <w:rsid w:val="00AD4CBC"/>
    <w:rsid w:val="00AD561E"/>
    <w:rsid w:val="00AD5F28"/>
    <w:rsid w:val="00AD739E"/>
    <w:rsid w:val="00AE2ADE"/>
    <w:rsid w:val="00AE65D4"/>
    <w:rsid w:val="00AE7FB6"/>
    <w:rsid w:val="00AF2423"/>
    <w:rsid w:val="00AF4674"/>
    <w:rsid w:val="00AF6216"/>
    <w:rsid w:val="00AF6E94"/>
    <w:rsid w:val="00AF7703"/>
    <w:rsid w:val="00AF7E52"/>
    <w:rsid w:val="00B0234B"/>
    <w:rsid w:val="00B02B30"/>
    <w:rsid w:val="00B048FA"/>
    <w:rsid w:val="00B06DBB"/>
    <w:rsid w:val="00B13BB1"/>
    <w:rsid w:val="00B13D1F"/>
    <w:rsid w:val="00B20ED0"/>
    <w:rsid w:val="00B216AC"/>
    <w:rsid w:val="00B22AD3"/>
    <w:rsid w:val="00B22F47"/>
    <w:rsid w:val="00B2301A"/>
    <w:rsid w:val="00B268E4"/>
    <w:rsid w:val="00B27813"/>
    <w:rsid w:val="00B343BB"/>
    <w:rsid w:val="00B356F0"/>
    <w:rsid w:val="00B35D39"/>
    <w:rsid w:val="00B35F6F"/>
    <w:rsid w:val="00B3764C"/>
    <w:rsid w:val="00B42644"/>
    <w:rsid w:val="00B45684"/>
    <w:rsid w:val="00B45BC1"/>
    <w:rsid w:val="00B5044E"/>
    <w:rsid w:val="00B56796"/>
    <w:rsid w:val="00B567CC"/>
    <w:rsid w:val="00B61737"/>
    <w:rsid w:val="00B6180F"/>
    <w:rsid w:val="00B62E4B"/>
    <w:rsid w:val="00B6351F"/>
    <w:rsid w:val="00B636C5"/>
    <w:rsid w:val="00B63A16"/>
    <w:rsid w:val="00B6535E"/>
    <w:rsid w:val="00B6743D"/>
    <w:rsid w:val="00B70D27"/>
    <w:rsid w:val="00B739F8"/>
    <w:rsid w:val="00B755A0"/>
    <w:rsid w:val="00B7716A"/>
    <w:rsid w:val="00B807A4"/>
    <w:rsid w:val="00B81010"/>
    <w:rsid w:val="00B83040"/>
    <w:rsid w:val="00B83D99"/>
    <w:rsid w:val="00B84217"/>
    <w:rsid w:val="00B859D8"/>
    <w:rsid w:val="00B877AC"/>
    <w:rsid w:val="00B903FA"/>
    <w:rsid w:val="00B93F17"/>
    <w:rsid w:val="00B948E6"/>
    <w:rsid w:val="00BA154E"/>
    <w:rsid w:val="00BA1A67"/>
    <w:rsid w:val="00BA1AA5"/>
    <w:rsid w:val="00BA1BC3"/>
    <w:rsid w:val="00BA383B"/>
    <w:rsid w:val="00BA39AB"/>
    <w:rsid w:val="00BA3BA9"/>
    <w:rsid w:val="00BA5347"/>
    <w:rsid w:val="00BA5DB5"/>
    <w:rsid w:val="00BB30D3"/>
    <w:rsid w:val="00BB57C5"/>
    <w:rsid w:val="00BB6BF6"/>
    <w:rsid w:val="00BB7116"/>
    <w:rsid w:val="00BC0855"/>
    <w:rsid w:val="00BC1711"/>
    <w:rsid w:val="00BC257A"/>
    <w:rsid w:val="00BC3F8C"/>
    <w:rsid w:val="00BC76C6"/>
    <w:rsid w:val="00BD0725"/>
    <w:rsid w:val="00BD0F85"/>
    <w:rsid w:val="00BD37AB"/>
    <w:rsid w:val="00BD3CFC"/>
    <w:rsid w:val="00BE5A39"/>
    <w:rsid w:val="00BE67DF"/>
    <w:rsid w:val="00BE6961"/>
    <w:rsid w:val="00BE6E58"/>
    <w:rsid w:val="00BE6EA3"/>
    <w:rsid w:val="00BE73DA"/>
    <w:rsid w:val="00BF1D54"/>
    <w:rsid w:val="00BF4A7E"/>
    <w:rsid w:val="00BF4B1F"/>
    <w:rsid w:val="00BF61B1"/>
    <w:rsid w:val="00BF6C77"/>
    <w:rsid w:val="00C00101"/>
    <w:rsid w:val="00C04672"/>
    <w:rsid w:val="00C10C47"/>
    <w:rsid w:val="00C114AD"/>
    <w:rsid w:val="00C128F1"/>
    <w:rsid w:val="00C1550A"/>
    <w:rsid w:val="00C17F56"/>
    <w:rsid w:val="00C2147D"/>
    <w:rsid w:val="00C23356"/>
    <w:rsid w:val="00C25F58"/>
    <w:rsid w:val="00C27C0C"/>
    <w:rsid w:val="00C30443"/>
    <w:rsid w:val="00C3315C"/>
    <w:rsid w:val="00C33681"/>
    <w:rsid w:val="00C33FC6"/>
    <w:rsid w:val="00C35CD6"/>
    <w:rsid w:val="00C36FB4"/>
    <w:rsid w:val="00C37BBD"/>
    <w:rsid w:val="00C464A9"/>
    <w:rsid w:val="00C50BA7"/>
    <w:rsid w:val="00C5193F"/>
    <w:rsid w:val="00C52213"/>
    <w:rsid w:val="00C5265C"/>
    <w:rsid w:val="00C5274D"/>
    <w:rsid w:val="00C52DBA"/>
    <w:rsid w:val="00C52F01"/>
    <w:rsid w:val="00C600FD"/>
    <w:rsid w:val="00C603D9"/>
    <w:rsid w:val="00C60EC3"/>
    <w:rsid w:val="00C628CE"/>
    <w:rsid w:val="00C62E4D"/>
    <w:rsid w:val="00C63A92"/>
    <w:rsid w:val="00C647CB"/>
    <w:rsid w:val="00C728FA"/>
    <w:rsid w:val="00C75B0C"/>
    <w:rsid w:val="00C8288B"/>
    <w:rsid w:val="00C85FEB"/>
    <w:rsid w:val="00C8654C"/>
    <w:rsid w:val="00C92375"/>
    <w:rsid w:val="00C928EB"/>
    <w:rsid w:val="00C93B57"/>
    <w:rsid w:val="00C9401C"/>
    <w:rsid w:val="00C94F49"/>
    <w:rsid w:val="00C96CFB"/>
    <w:rsid w:val="00C97230"/>
    <w:rsid w:val="00CA23EF"/>
    <w:rsid w:val="00CA2C56"/>
    <w:rsid w:val="00CA2DDA"/>
    <w:rsid w:val="00CA3757"/>
    <w:rsid w:val="00CA454A"/>
    <w:rsid w:val="00CA6ED5"/>
    <w:rsid w:val="00CB0CA2"/>
    <w:rsid w:val="00CB0CD9"/>
    <w:rsid w:val="00CB0E2C"/>
    <w:rsid w:val="00CB4B5C"/>
    <w:rsid w:val="00CB5501"/>
    <w:rsid w:val="00CB756D"/>
    <w:rsid w:val="00CC159A"/>
    <w:rsid w:val="00CC1DF7"/>
    <w:rsid w:val="00CC6AC5"/>
    <w:rsid w:val="00CC7154"/>
    <w:rsid w:val="00CC7B05"/>
    <w:rsid w:val="00CD32A3"/>
    <w:rsid w:val="00CD5FEF"/>
    <w:rsid w:val="00CD7650"/>
    <w:rsid w:val="00CE1443"/>
    <w:rsid w:val="00CE180F"/>
    <w:rsid w:val="00CE30D7"/>
    <w:rsid w:val="00CE45BA"/>
    <w:rsid w:val="00CE5617"/>
    <w:rsid w:val="00CE5FDF"/>
    <w:rsid w:val="00CE684C"/>
    <w:rsid w:val="00CE6FE0"/>
    <w:rsid w:val="00CF0A9E"/>
    <w:rsid w:val="00CF183B"/>
    <w:rsid w:val="00CF48DA"/>
    <w:rsid w:val="00CF513A"/>
    <w:rsid w:val="00CF7021"/>
    <w:rsid w:val="00CF7CC2"/>
    <w:rsid w:val="00D10A01"/>
    <w:rsid w:val="00D10F9C"/>
    <w:rsid w:val="00D12957"/>
    <w:rsid w:val="00D14859"/>
    <w:rsid w:val="00D14FB3"/>
    <w:rsid w:val="00D16B45"/>
    <w:rsid w:val="00D218F0"/>
    <w:rsid w:val="00D227F1"/>
    <w:rsid w:val="00D27CEC"/>
    <w:rsid w:val="00D325D7"/>
    <w:rsid w:val="00D329E4"/>
    <w:rsid w:val="00D32D3D"/>
    <w:rsid w:val="00D365D8"/>
    <w:rsid w:val="00D413ED"/>
    <w:rsid w:val="00D42E4A"/>
    <w:rsid w:val="00D457C9"/>
    <w:rsid w:val="00D46019"/>
    <w:rsid w:val="00D460CC"/>
    <w:rsid w:val="00D523D5"/>
    <w:rsid w:val="00D535CB"/>
    <w:rsid w:val="00D540C3"/>
    <w:rsid w:val="00D54341"/>
    <w:rsid w:val="00D56AC2"/>
    <w:rsid w:val="00D57A4E"/>
    <w:rsid w:val="00D604BF"/>
    <w:rsid w:val="00D60C84"/>
    <w:rsid w:val="00D62C3F"/>
    <w:rsid w:val="00D62EB0"/>
    <w:rsid w:val="00D63123"/>
    <w:rsid w:val="00D635F1"/>
    <w:rsid w:val="00D6474D"/>
    <w:rsid w:val="00D64C14"/>
    <w:rsid w:val="00D6694D"/>
    <w:rsid w:val="00D67BFC"/>
    <w:rsid w:val="00D7204E"/>
    <w:rsid w:val="00D75C5A"/>
    <w:rsid w:val="00D76229"/>
    <w:rsid w:val="00D763A2"/>
    <w:rsid w:val="00D76D47"/>
    <w:rsid w:val="00D77A85"/>
    <w:rsid w:val="00D830D4"/>
    <w:rsid w:val="00D8489F"/>
    <w:rsid w:val="00D87BC8"/>
    <w:rsid w:val="00D90BD5"/>
    <w:rsid w:val="00D92554"/>
    <w:rsid w:val="00D935F7"/>
    <w:rsid w:val="00D94C56"/>
    <w:rsid w:val="00D94DAA"/>
    <w:rsid w:val="00D973A9"/>
    <w:rsid w:val="00D97D1A"/>
    <w:rsid w:val="00DA1574"/>
    <w:rsid w:val="00DA5177"/>
    <w:rsid w:val="00DA7CB6"/>
    <w:rsid w:val="00DB355F"/>
    <w:rsid w:val="00DC1935"/>
    <w:rsid w:val="00DC4223"/>
    <w:rsid w:val="00DC6449"/>
    <w:rsid w:val="00DC6C6B"/>
    <w:rsid w:val="00DD0D05"/>
    <w:rsid w:val="00DD1612"/>
    <w:rsid w:val="00DD4234"/>
    <w:rsid w:val="00DD4E97"/>
    <w:rsid w:val="00DD529A"/>
    <w:rsid w:val="00DD6FA4"/>
    <w:rsid w:val="00DD6FFE"/>
    <w:rsid w:val="00DE0176"/>
    <w:rsid w:val="00DE6B99"/>
    <w:rsid w:val="00DF243C"/>
    <w:rsid w:val="00DF2770"/>
    <w:rsid w:val="00DF3907"/>
    <w:rsid w:val="00DF467B"/>
    <w:rsid w:val="00DF55C2"/>
    <w:rsid w:val="00DF67BC"/>
    <w:rsid w:val="00DF6DDD"/>
    <w:rsid w:val="00DF75D2"/>
    <w:rsid w:val="00E0175D"/>
    <w:rsid w:val="00E01D9F"/>
    <w:rsid w:val="00E03C2E"/>
    <w:rsid w:val="00E04D95"/>
    <w:rsid w:val="00E04E75"/>
    <w:rsid w:val="00E0517E"/>
    <w:rsid w:val="00E0563E"/>
    <w:rsid w:val="00E06958"/>
    <w:rsid w:val="00E07845"/>
    <w:rsid w:val="00E10821"/>
    <w:rsid w:val="00E10D12"/>
    <w:rsid w:val="00E163A6"/>
    <w:rsid w:val="00E16A01"/>
    <w:rsid w:val="00E1712E"/>
    <w:rsid w:val="00E171B4"/>
    <w:rsid w:val="00E20856"/>
    <w:rsid w:val="00E308F9"/>
    <w:rsid w:val="00E30BB7"/>
    <w:rsid w:val="00E343C4"/>
    <w:rsid w:val="00E3779A"/>
    <w:rsid w:val="00E411AA"/>
    <w:rsid w:val="00E430DB"/>
    <w:rsid w:val="00E45261"/>
    <w:rsid w:val="00E45645"/>
    <w:rsid w:val="00E4740B"/>
    <w:rsid w:val="00E5030F"/>
    <w:rsid w:val="00E5113E"/>
    <w:rsid w:val="00E56972"/>
    <w:rsid w:val="00E62AC7"/>
    <w:rsid w:val="00E63E03"/>
    <w:rsid w:val="00E648D2"/>
    <w:rsid w:val="00E65047"/>
    <w:rsid w:val="00E65E41"/>
    <w:rsid w:val="00E71D52"/>
    <w:rsid w:val="00E72D38"/>
    <w:rsid w:val="00E73761"/>
    <w:rsid w:val="00E74668"/>
    <w:rsid w:val="00E75832"/>
    <w:rsid w:val="00E77031"/>
    <w:rsid w:val="00E8011D"/>
    <w:rsid w:val="00E8051C"/>
    <w:rsid w:val="00E82B3B"/>
    <w:rsid w:val="00E8701E"/>
    <w:rsid w:val="00E87F00"/>
    <w:rsid w:val="00E9175B"/>
    <w:rsid w:val="00E9182B"/>
    <w:rsid w:val="00E9208E"/>
    <w:rsid w:val="00E9297F"/>
    <w:rsid w:val="00E92BB7"/>
    <w:rsid w:val="00E933A9"/>
    <w:rsid w:val="00E94442"/>
    <w:rsid w:val="00E9446C"/>
    <w:rsid w:val="00E94D88"/>
    <w:rsid w:val="00E94E5E"/>
    <w:rsid w:val="00E96F1A"/>
    <w:rsid w:val="00EA1192"/>
    <w:rsid w:val="00EA619B"/>
    <w:rsid w:val="00EA6C08"/>
    <w:rsid w:val="00EB16DF"/>
    <w:rsid w:val="00EB3389"/>
    <w:rsid w:val="00EB45BC"/>
    <w:rsid w:val="00EC2471"/>
    <w:rsid w:val="00EC38BE"/>
    <w:rsid w:val="00EC446D"/>
    <w:rsid w:val="00EC5F37"/>
    <w:rsid w:val="00EC6629"/>
    <w:rsid w:val="00EC7601"/>
    <w:rsid w:val="00ED0E3A"/>
    <w:rsid w:val="00ED3B54"/>
    <w:rsid w:val="00ED616D"/>
    <w:rsid w:val="00EE0434"/>
    <w:rsid w:val="00EE5536"/>
    <w:rsid w:val="00EE561A"/>
    <w:rsid w:val="00EE626A"/>
    <w:rsid w:val="00EE63EE"/>
    <w:rsid w:val="00EE740D"/>
    <w:rsid w:val="00EF1F03"/>
    <w:rsid w:val="00EF2A40"/>
    <w:rsid w:val="00EF4652"/>
    <w:rsid w:val="00EF4CDB"/>
    <w:rsid w:val="00EF4DDE"/>
    <w:rsid w:val="00EF4EA9"/>
    <w:rsid w:val="00EF65BF"/>
    <w:rsid w:val="00EF69CC"/>
    <w:rsid w:val="00F04DD2"/>
    <w:rsid w:val="00F12394"/>
    <w:rsid w:val="00F138D1"/>
    <w:rsid w:val="00F14136"/>
    <w:rsid w:val="00F177CD"/>
    <w:rsid w:val="00F2156D"/>
    <w:rsid w:val="00F2453F"/>
    <w:rsid w:val="00F25740"/>
    <w:rsid w:val="00F27871"/>
    <w:rsid w:val="00F30CB9"/>
    <w:rsid w:val="00F31393"/>
    <w:rsid w:val="00F319CC"/>
    <w:rsid w:val="00F32A5D"/>
    <w:rsid w:val="00F33ACE"/>
    <w:rsid w:val="00F33CC7"/>
    <w:rsid w:val="00F34601"/>
    <w:rsid w:val="00F35921"/>
    <w:rsid w:val="00F36C5F"/>
    <w:rsid w:val="00F36F5F"/>
    <w:rsid w:val="00F40135"/>
    <w:rsid w:val="00F423AD"/>
    <w:rsid w:val="00F428F2"/>
    <w:rsid w:val="00F4359E"/>
    <w:rsid w:val="00F45C1A"/>
    <w:rsid w:val="00F463CF"/>
    <w:rsid w:val="00F46821"/>
    <w:rsid w:val="00F473C8"/>
    <w:rsid w:val="00F54CDA"/>
    <w:rsid w:val="00F56334"/>
    <w:rsid w:val="00F569F3"/>
    <w:rsid w:val="00F57CBB"/>
    <w:rsid w:val="00F6149F"/>
    <w:rsid w:val="00F61F6A"/>
    <w:rsid w:val="00F668C8"/>
    <w:rsid w:val="00F67201"/>
    <w:rsid w:val="00F674CF"/>
    <w:rsid w:val="00F71701"/>
    <w:rsid w:val="00F71731"/>
    <w:rsid w:val="00F72899"/>
    <w:rsid w:val="00F75509"/>
    <w:rsid w:val="00F76551"/>
    <w:rsid w:val="00F7667B"/>
    <w:rsid w:val="00F80D53"/>
    <w:rsid w:val="00F82557"/>
    <w:rsid w:val="00F903D0"/>
    <w:rsid w:val="00F90F1C"/>
    <w:rsid w:val="00F938A8"/>
    <w:rsid w:val="00F93941"/>
    <w:rsid w:val="00F94C15"/>
    <w:rsid w:val="00F950B2"/>
    <w:rsid w:val="00F96E14"/>
    <w:rsid w:val="00F9722E"/>
    <w:rsid w:val="00FA1943"/>
    <w:rsid w:val="00FA2C9C"/>
    <w:rsid w:val="00FA48D1"/>
    <w:rsid w:val="00FA4C28"/>
    <w:rsid w:val="00FA4E5F"/>
    <w:rsid w:val="00FA5EDC"/>
    <w:rsid w:val="00FA6213"/>
    <w:rsid w:val="00FB0117"/>
    <w:rsid w:val="00FB2838"/>
    <w:rsid w:val="00FB300B"/>
    <w:rsid w:val="00FB34B3"/>
    <w:rsid w:val="00FB3D49"/>
    <w:rsid w:val="00FC3C10"/>
    <w:rsid w:val="00FC5DD4"/>
    <w:rsid w:val="00FD2960"/>
    <w:rsid w:val="00FD3C3B"/>
    <w:rsid w:val="00FD4924"/>
    <w:rsid w:val="00FD6162"/>
    <w:rsid w:val="00FD67F9"/>
    <w:rsid w:val="00FD7700"/>
    <w:rsid w:val="00FE08A5"/>
    <w:rsid w:val="00FE11F7"/>
    <w:rsid w:val="00FE1A2A"/>
    <w:rsid w:val="00FE23E4"/>
    <w:rsid w:val="00FE3F3A"/>
    <w:rsid w:val="00FE42C4"/>
    <w:rsid w:val="00FE5BC7"/>
    <w:rsid w:val="00FF29BA"/>
    <w:rsid w:val="00FF2B7B"/>
    <w:rsid w:val="00FF3B6F"/>
    <w:rsid w:val="00FF4621"/>
    <w:rsid w:val="00FF6A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EF4EA9"/>
    <w:rPr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F4EA9"/>
    <w:pPr>
      <w:keepNext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F4EA9"/>
    <w:pPr>
      <w:keepNext/>
      <w:ind w:right="872"/>
      <w:outlineLvl w:val="1"/>
    </w:pPr>
    <w:rPr>
      <w:sz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F4EA9"/>
    <w:pPr>
      <w:keepNext/>
      <w:outlineLvl w:val="2"/>
    </w:pPr>
    <w:rPr>
      <w:sz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F4EA9"/>
    <w:pPr>
      <w:keepNext/>
      <w:ind w:left="720" w:right="1052" w:firstLine="720"/>
      <w:jc w:val="right"/>
      <w:outlineLvl w:val="3"/>
    </w:pPr>
    <w:rPr>
      <w:sz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F4EA9"/>
    <w:pPr>
      <w:keepNext/>
      <w:ind w:left="1260" w:right="872"/>
      <w:outlineLvl w:val="4"/>
    </w:pPr>
    <w:rPr>
      <w:sz w:val="2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F4EA9"/>
    <w:pPr>
      <w:keepNext/>
      <w:ind w:right="1952" w:firstLine="4860"/>
      <w:outlineLvl w:val="5"/>
    </w:pPr>
    <w:rPr>
      <w:sz w:val="28"/>
    </w:rPr>
  </w:style>
  <w:style w:type="paragraph" w:styleId="Heading7">
    <w:name w:val="heading 7"/>
    <w:basedOn w:val="Normal"/>
    <w:next w:val="Normal"/>
    <w:link w:val="Heading7Char"/>
    <w:uiPriority w:val="99"/>
    <w:qFormat/>
    <w:rsid w:val="00EF4EA9"/>
    <w:pPr>
      <w:keepNext/>
      <w:ind w:right="1412" w:firstLine="5760"/>
      <w:jc w:val="both"/>
      <w:outlineLvl w:val="6"/>
    </w:pPr>
    <w:rPr>
      <w:sz w:val="28"/>
    </w:rPr>
  </w:style>
  <w:style w:type="paragraph" w:styleId="Heading8">
    <w:name w:val="heading 8"/>
    <w:basedOn w:val="Normal"/>
    <w:next w:val="Normal"/>
    <w:link w:val="Heading8Char"/>
    <w:uiPriority w:val="99"/>
    <w:qFormat/>
    <w:rsid w:val="00EF4EA9"/>
    <w:pPr>
      <w:keepNext/>
      <w:ind w:left="6840"/>
      <w:outlineLvl w:val="7"/>
    </w:pPr>
    <w:rPr>
      <w:sz w:val="28"/>
    </w:rPr>
  </w:style>
  <w:style w:type="paragraph" w:styleId="Heading9">
    <w:name w:val="heading 9"/>
    <w:basedOn w:val="Normal"/>
    <w:next w:val="Normal"/>
    <w:link w:val="Heading9Char"/>
    <w:uiPriority w:val="99"/>
    <w:qFormat/>
    <w:rsid w:val="00EF4EA9"/>
    <w:pPr>
      <w:keepNext/>
      <w:jc w:val="center"/>
      <w:outlineLvl w:val="8"/>
    </w:pPr>
    <w:rPr>
      <w:sz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F581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F581F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AD5F28"/>
    <w:rPr>
      <w:rFonts w:cs="Times New Roman"/>
      <w:sz w:val="28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0F581F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0F581F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0F581F"/>
    <w:rPr>
      <w:rFonts w:ascii="Calibri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0F581F"/>
    <w:rPr>
      <w:rFonts w:ascii="Calibri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0F581F"/>
    <w:rPr>
      <w:rFonts w:ascii="Calibri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0F581F"/>
    <w:rPr>
      <w:rFonts w:ascii="Cambria" w:hAnsi="Cambria" w:cs="Times New Roman"/>
    </w:rPr>
  </w:style>
  <w:style w:type="paragraph" w:styleId="BodyText">
    <w:name w:val="Body Text"/>
    <w:basedOn w:val="Normal"/>
    <w:link w:val="BodyTextChar"/>
    <w:uiPriority w:val="99"/>
    <w:rsid w:val="00EF4EA9"/>
    <w:rPr>
      <w:b/>
      <w:bCs/>
      <w:sz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F581F"/>
    <w:rPr>
      <w:rFonts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EF4EA9"/>
    <w:pPr>
      <w:spacing w:line="360" w:lineRule="auto"/>
      <w:ind w:left="6840"/>
    </w:pPr>
    <w:rPr>
      <w:rFonts w:ascii="Courier New" w:hAnsi="Courier New" w:cs="Arial CA"/>
      <w:sz w:val="26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0F581F"/>
    <w:rPr>
      <w:rFonts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EF4EA9"/>
    <w:pPr>
      <w:spacing w:line="360" w:lineRule="auto"/>
      <w:ind w:firstLine="540"/>
    </w:pPr>
    <w:rPr>
      <w:rFonts w:ascii="Courier New" w:hAnsi="Courier New" w:cs="Arial CA"/>
      <w:sz w:val="26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0F581F"/>
    <w:rPr>
      <w:rFonts w:cs="Times New Roman"/>
      <w:sz w:val="20"/>
      <w:szCs w:val="20"/>
    </w:rPr>
  </w:style>
  <w:style w:type="paragraph" w:styleId="BlockText">
    <w:name w:val="Block Text"/>
    <w:basedOn w:val="Normal"/>
    <w:uiPriority w:val="99"/>
    <w:rsid w:val="00EF4EA9"/>
    <w:pPr>
      <w:ind w:left="900" w:right="872" w:firstLine="540"/>
      <w:jc w:val="both"/>
    </w:pPr>
    <w:rPr>
      <w:sz w:val="26"/>
    </w:rPr>
  </w:style>
  <w:style w:type="paragraph" w:styleId="BodyText2">
    <w:name w:val="Body Text 2"/>
    <w:basedOn w:val="Normal"/>
    <w:link w:val="BodyText2Char"/>
    <w:uiPriority w:val="99"/>
    <w:rsid w:val="00EF4EA9"/>
    <w:pPr>
      <w:ind w:right="872"/>
      <w:jc w:val="both"/>
    </w:pPr>
    <w:rPr>
      <w:sz w:val="28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0F581F"/>
    <w:rPr>
      <w:rFonts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EF4EA9"/>
    <w:pPr>
      <w:ind w:right="1952" w:firstLine="1800"/>
    </w:p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0F581F"/>
    <w:rPr>
      <w:rFonts w:cs="Times New Roman"/>
      <w:sz w:val="16"/>
      <w:szCs w:val="16"/>
    </w:rPr>
  </w:style>
  <w:style w:type="character" w:styleId="Hyperlink">
    <w:name w:val="Hyperlink"/>
    <w:basedOn w:val="DefaultParagraphFont"/>
    <w:uiPriority w:val="99"/>
    <w:rsid w:val="00EF4EA9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F7655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rsid w:val="009B3DED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0F581F"/>
    <w:rPr>
      <w:rFonts w:cs="Times New Roman"/>
      <w:sz w:val="2"/>
    </w:rPr>
  </w:style>
  <w:style w:type="paragraph" w:styleId="BalloonText">
    <w:name w:val="Balloon Text"/>
    <w:basedOn w:val="Normal"/>
    <w:link w:val="BalloonTextChar"/>
    <w:uiPriority w:val="99"/>
    <w:semiHidden/>
    <w:rsid w:val="008748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F581F"/>
    <w:rPr>
      <w:rFonts w:cs="Times New Roman"/>
      <w:sz w:val="2"/>
    </w:rPr>
  </w:style>
  <w:style w:type="paragraph" w:styleId="Title">
    <w:name w:val="Title"/>
    <w:basedOn w:val="Normal"/>
    <w:link w:val="TitleChar"/>
    <w:uiPriority w:val="99"/>
    <w:qFormat/>
    <w:rsid w:val="008A7EC7"/>
    <w:pPr>
      <w:jc w:val="center"/>
    </w:pPr>
    <w:rPr>
      <w:sz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0F581F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ConsPlusNonformat">
    <w:name w:val="ConsPlusNonformat"/>
    <w:uiPriority w:val="99"/>
    <w:rsid w:val="000214B0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F32A5D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NoSpacing1">
    <w:name w:val="No Spacing1"/>
    <w:uiPriority w:val="99"/>
    <w:rsid w:val="00CF0A9E"/>
    <w:rPr>
      <w:rFonts w:ascii="Calibri" w:hAnsi="Calibri"/>
    </w:rPr>
  </w:style>
  <w:style w:type="character" w:customStyle="1" w:styleId="apple-converted-space">
    <w:name w:val="apple-converted-space"/>
    <w:basedOn w:val="DefaultParagraphFont"/>
    <w:uiPriority w:val="99"/>
    <w:rsid w:val="00E82B3B"/>
    <w:rPr>
      <w:rFonts w:cs="Times New Roman"/>
    </w:rPr>
  </w:style>
  <w:style w:type="character" w:styleId="Emphasis">
    <w:name w:val="Emphasis"/>
    <w:basedOn w:val="DefaultParagraphFont"/>
    <w:uiPriority w:val="99"/>
    <w:qFormat/>
    <w:locked/>
    <w:rsid w:val="00D6694D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0836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6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6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6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6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6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6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6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6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6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6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195</TotalTime>
  <Pages>4</Pages>
  <Words>1071</Words>
  <Characters>6107</Characters>
  <Application>Microsoft Office Outlook</Application>
  <DocSecurity>0</DocSecurity>
  <Lines>0</Lines>
  <Paragraphs>0</Paragraphs>
  <ScaleCrop>false</ScaleCrop>
  <Company>ARS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БАШ›ОРТОСТАН РЕСПУБЛИКА¹Ы</dc:title>
  <dc:subject/>
  <dc:creator>Khismatow</dc:creator>
  <cp:keywords/>
  <dc:description/>
  <cp:lastModifiedBy>metod1</cp:lastModifiedBy>
  <cp:revision>17</cp:revision>
  <cp:lastPrinted>2021-01-27T08:34:00Z</cp:lastPrinted>
  <dcterms:created xsi:type="dcterms:W3CDTF">2021-01-25T10:36:00Z</dcterms:created>
  <dcterms:modified xsi:type="dcterms:W3CDTF">2021-01-27T08:39:00Z</dcterms:modified>
</cp:coreProperties>
</file>